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BF" w:rsidRDefault="00014CE9" w:rsidP="00D46A4B">
      <w:pPr>
        <w:rPr>
          <w:sz w:val="16"/>
          <w:szCs w:val="16"/>
        </w:rPr>
      </w:pPr>
      <w:r>
        <w:rPr>
          <w:rFonts w:ascii="Arial" w:eastAsia="Arial" w:hAnsi="Arial" w:cs="Arial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12A91A6" wp14:editId="59224905">
            <wp:simplePos x="0" y="0"/>
            <wp:positionH relativeFrom="column">
              <wp:posOffset>-206375</wp:posOffset>
            </wp:positionH>
            <wp:positionV relativeFrom="page">
              <wp:posOffset>32459</wp:posOffset>
            </wp:positionV>
            <wp:extent cx="7889894" cy="2629922"/>
            <wp:effectExtent l="0" t="0" r="0" b="0"/>
            <wp:wrapNone/>
            <wp:docPr id="13" name="Imagen 13" descr="Boletin%20sefisver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etin%20sefisver-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894" cy="262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6F0D">
        <w:rPr>
          <w:sz w:val="16"/>
          <w:szCs w:val="16"/>
        </w:rPr>
        <w:softHyphen/>
      </w:r>
    </w:p>
    <w:p w:rsidR="00D822BF" w:rsidRDefault="00D822BF">
      <w:pPr>
        <w:spacing w:line="200" w:lineRule="exact"/>
      </w:pPr>
    </w:p>
    <w:p w:rsidR="00DD6F0D" w:rsidRPr="00DD6F0D" w:rsidRDefault="00684F14" w:rsidP="001F4CAE">
      <w:pPr>
        <w:tabs>
          <w:tab w:val="left" w:pos="8610"/>
        </w:tabs>
        <w:spacing w:line="1340" w:lineRule="exact"/>
        <w:ind w:left="674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3583C1B" wp14:editId="3B069D58">
                <wp:simplePos x="0" y="0"/>
                <wp:positionH relativeFrom="page">
                  <wp:posOffset>4765675</wp:posOffset>
                </wp:positionH>
                <wp:positionV relativeFrom="paragraph">
                  <wp:posOffset>468630</wp:posOffset>
                </wp:positionV>
                <wp:extent cx="2390775" cy="0"/>
                <wp:effectExtent l="0" t="0" r="9540875" b="945515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0"/>
                          <a:chOff x="7506" y="739"/>
                          <a:chExt cx="3766" cy="0"/>
                        </a:xfrm>
                      </wpg:grpSpPr>
                      <wps:wsp>
                        <wps:cNvPr id="5" name="Freeform 17"/>
                        <wps:cNvSpPr>
                          <a:spLocks noEditPoints="1"/>
                        </wps:cNvSpPr>
                        <wps:spPr bwMode="auto">
                          <a:xfrm>
                            <a:off x="22518" y="2217"/>
                            <a:ext cx="3766" cy="0"/>
                          </a:xfrm>
                          <a:custGeom>
                            <a:avLst/>
                            <a:gdLst>
                              <a:gd name="T0" fmla="*/ 0 w 3766"/>
                              <a:gd name="T1" fmla="*/ 3766 w 3766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66">
                                <a:moveTo>
                                  <a:pt x="0" y="0"/>
                                </a:moveTo>
                                <a:lnTo>
                                  <a:pt x="3766" y="0"/>
                                </a:lnTo>
                              </a:path>
                            </a:pathLst>
                          </a:custGeom>
                          <a:noFill/>
                          <a:ln w="9702">
                            <a:solidFill>
                              <a:srgbClr val="89C5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0FD271" id="Group 16" o:spid="_x0000_s1026" style="position:absolute;margin-left:375.25pt;margin-top:36.9pt;width:188.25pt;height:0;z-index:-251662336;mso-position-horizontal-relative:page" coordorigin="7506,739" coordsize="3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">
                <v:shape id="Freeform 17" o:spid="_x0000_s1027" style="position:absolute;left:22518;top:2217;width:3766;height:0;visibility:visible;mso-wrap-style:square;v-text-anchor:top" coordsize="3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OOMQA&#10;AADaAAAADwAAAGRycy9kb3ducmV2LnhtbESP0WrCQBRE34X+w3ILvummVRtJ3YRiUfRBaFM/4JK9&#10;TUKzd9PsGtN+vSsIPg4zc4ZZZYNpRE+dqy0reJpGIIgLq2suFRy/NpMlCOeRNTaWScEfOcjSh9EK&#10;E23P/El97ksRIOwSVFB53yZSuqIig25qW+LgfdvOoA+yK6Xu8BzgppHPUfQiDdYcFipsaV1R8ZOf&#10;jALc79dxX7ezQ7N95/j/w8x/Y6PU+HF4ewXhafD38K290woWcL0SboB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TjjEAAAA2gAAAA8AAAAAAAAAAAAAAAAAmAIAAGRycy9k&#10;b3ducmV2LnhtbFBLBQYAAAAABAAEAPUAAACJAwAAAAA=&#10;" path="m,l3766,e" filled="f" strokecolor="#89c53e" strokeweight=".2695mm">
                  <v:path arrowok="t" o:connecttype="custom" o:connectlocs="0,0;3766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1F4CAE">
        <w:rPr>
          <w:rFonts w:ascii="Arial" w:eastAsia="Arial" w:hAnsi="Arial" w:cs="Arial"/>
          <w:sz w:val="18"/>
          <w:szCs w:val="18"/>
        </w:rPr>
        <w:tab/>
      </w:r>
    </w:p>
    <w:p w:rsidR="00D822BF" w:rsidRDefault="00D822BF">
      <w:pPr>
        <w:spacing w:before="16" w:line="260" w:lineRule="exact"/>
        <w:rPr>
          <w:sz w:val="26"/>
          <w:szCs w:val="26"/>
        </w:rPr>
      </w:pPr>
    </w:p>
    <w:p w:rsidR="00D822BF" w:rsidRDefault="00C91CDC">
      <w:pPr>
        <w:spacing w:before="2" w:line="240" w:lineRule="exact"/>
        <w:rPr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547E88" wp14:editId="75871626">
                <wp:simplePos x="0" y="0"/>
                <wp:positionH relativeFrom="page">
                  <wp:posOffset>882015</wp:posOffset>
                </wp:positionH>
                <wp:positionV relativeFrom="page">
                  <wp:posOffset>1510695</wp:posOffset>
                </wp:positionV>
                <wp:extent cx="6170930" cy="1104265"/>
                <wp:effectExtent l="0" t="0" r="0" b="6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75594B" w:rsidRPr="0075594B" w:rsidRDefault="0075594B" w:rsidP="00E366FB">
                            <w:pPr>
                              <w:ind w:left="142"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position w:val="-2"/>
                                <w:sz w:val="28"/>
                                <w:szCs w:val="46"/>
                              </w:rPr>
                            </w:pPr>
                          </w:p>
                          <w:p w:rsidR="00DD6F0D" w:rsidRDefault="002A7DD5" w:rsidP="002160A7">
                            <w:pPr>
                              <w:spacing w:before="240" w:after="240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position w:val="-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position w:val="-2"/>
                                <w:sz w:val="44"/>
                                <w:szCs w:val="44"/>
                              </w:rPr>
                              <w:t>El Ayuntamiento de Jesús Carranza, Ver., emite su Código de Ética</w:t>
                            </w:r>
                            <w:r w:rsidR="00AC0C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position w:val="-2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C071C6" w:rsidRPr="00DD6F0D" w:rsidRDefault="00C071C6" w:rsidP="002160A7">
                            <w:pPr>
                              <w:spacing w:before="240" w:after="240"/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45pt;margin-top:118.95pt;width:485.9pt;height:86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" filled="f" stroked="f">
                <v:textbox inset=",0,,0">
                  <w:txbxContent>
                    <w:p w:rsidR="0075594B" w:rsidRPr="0075594B" w:rsidRDefault="0075594B" w:rsidP="00E366FB">
                      <w:pPr>
                        <w:ind w:left="142"/>
                        <w:rPr>
                          <w:rFonts w:ascii="Arial" w:eastAsia="Arial" w:hAnsi="Arial" w:cs="Arial"/>
                          <w:b/>
                          <w:color w:val="FFFFFF"/>
                          <w:position w:val="-2"/>
                          <w:sz w:val="28"/>
                          <w:szCs w:val="46"/>
                        </w:rPr>
                      </w:pPr>
                    </w:p>
                    <w:p w:rsidR="00DD6F0D" w:rsidRDefault="002A7DD5" w:rsidP="002160A7">
                      <w:pPr>
                        <w:spacing w:before="240" w:after="240"/>
                        <w:ind w:left="142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position w:val="-2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position w:val="-2"/>
                          <w:sz w:val="44"/>
                          <w:szCs w:val="44"/>
                        </w:rPr>
                        <w:t>El Ayuntamiento de Jesús Carranza, Ver., emite su Código de Ética</w:t>
                      </w:r>
                      <w:r w:rsidR="00AC0C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position w:val="-2"/>
                          <w:sz w:val="44"/>
                          <w:szCs w:val="44"/>
                        </w:rPr>
                        <w:t>.</w:t>
                      </w:r>
                    </w:p>
                    <w:p w:rsidR="00C071C6" w:rsidRPr="00DD6F0D" w:rsidRDefault="00C071C6" w:rsidP="002160A7">
                      <w:pPr>
                        <w:spacing w:before="240" w:after="240"/>
                        <w:ind w:left="14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10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94C94" wp14:editId="40BBB2AA">
                <wp:simplePos x="0" y="0"/>
                <wp:positionH relativeFrom="column">
                  <wp:posOffset>5740400</wp:posOffset>
                </wp:positionH>
                <wp:positionV relativeFrom="page">
                  <wp:posOffset>1491302</wp:posOffset>
                </wp:positionV>
                <wp:extent cx="1290955" cy="339090"/>
                <wp:effectExtent l="0" t="0" r="0" b="3810"/>
                <wp:wrapNone/>
                <wp:docPr id="1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6F0D" w:rsidRDefault="00822BF1" w:rsidP="001D7BEF">
                            <w:pPr>
                              <w:ind w:left="708" w:right="49" w:hanging="708"/>
                              <w:jc w:val="right"/>
                              <w:rPr>
                                <w:rFonts w:ascii="Arial" w:eastAsia="Arial" w:hAnsi="Arial" w:cs="Arial"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Nú</w:t>
                            </w:r>
                            <w:r w:rsidR="00DD6F0D"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mero</w:t>
                            </w:r>
                            <w:r w:rsidR="00DD6F0D"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z w:val="22"/>
                                <w:szCs w:val="22"/>
                              </w:rPr>
                              <w:t>:</w:t>
                            </w:r>
                            <w:r w:rsidR="00DD6F0D"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3809">
                              <w:rPr>
                                <w:rFonts w:ascii="Arial" w:eastAsia="Arial" w:hAnsi="Arial" w:cs="Arial"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3</w:t>
                            </w:r>
                            <w:r w:rsidR="00A52761">
                              <w:rPr>
                                <w:rFonts w:ascii="Arial" w:eastAsia="Arial" w:hAnsi="Arial" w:cs="Arial"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6B3809" w:rsidRDefault="006B3809" w:rsidP="001D7BEF">
                            <w:pPr>
                              <w:ind w:left="708" w:right="49" w:hanging="708"/>
                              <w:jc w:val="right"/>
                              <w:rPr>
                                <w:rFonts w:ascii="Arial" w:eastAsia="Arial" w:hAnsi="Arial" w:cs="Arial"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  <w:p w:rsidR="00F93187" w:rsidRPr="00736524" w:rsidRDefault="00F93187" w:rsidP="00F93187">
                            <w:pPr>
                              <w:ind w:left="708" w:right="49" w:hanging="708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452pt;margin-top:117.45pt;width:101.6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" filled="f" stroked="f">
                <v:path arrowok="t"/>
                <v:textbox>
                  <w:txbxContent>
                    <w:p w:rsidR="00DD6F0D" w:rsidRDefault="00822BF1" w:rsidP="001D7BEF">
                      <w:pPr>
                        <w:ind w:left="708" w:right="49" w:hanging="708"/>
                        <w:jc w:val="right"/>
                        <w:rPr>
                          <w:rFonts w:ascii="Arial" w:eastAsia="Arial" w:hAnsi="Arial" w:cs="Arial"/>
                          <w:color w:val="4B711D"/>
                          <w:spacing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  <w:t>Nú</w:t>
                      </w:r>
                      <w:r w:rsidR="00DD6F0D"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  <w:t>mero</w:t>
                      </w:r>
                      <w:r w:rsidR="00DD6F0D">
                        <w:rPr>
                          <w:rFonts w:ascii="Arial" w:eastAsia="Arial" w:hAnsi="Arial" w:cs="Arial"/>
                          <w:b/>
                          <w:color w:val="4B711D"/>
                          <w:sz w:val="22"/>
                          <w:szCs w:val="22"/>
                        </w:rPr>
                        <w:t>:</w:t>
                      </w:r>
                      <w:r w:rsidR="00DD6F0D">
                        <w:rPr>
                          <w:rFonts w:ascii="Arial" w:eastAsia="Arial" w:hAnsi="Arial" w:cs="Arial"/>
                          <w:b/>
                          <w:color w:val="4B711D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6B3809">
                        <w:rPr>
                          <w:rFonts w:ascii="Arial" w:eastAsia="Arial" w:hAnsi="Arial" w:cs="Arial"/>
                          <w:color w:val="4B711D"/>
                          <w:spacing w:val="1"/>
                          <w:sz w:val="22"/>
                          <w:szCs w:val="22"/>
                        </w:rPr>
                        <w:t>3</w:t>
                      </w:r>
                      <w:r w:rsidR="00A52761">
                        <w:rPr>
                          <w:rFonts w:ascii="Arial" w:eastAsia="Arial" w:hAnsi="Arial" w:cs="Arial"/>
                          <w:color w:val="4B711D"/>
                          <w:spacing w:val="1"/>
                          <w:sz w:val="22"/>
                          <w:szCs w:val="22"/>
                        </w:rPr>
                        <w:t>2</w:t>
                      </w:r>
                    </w:p>
                    <w:p w:rsidR="006B3809" w:rsidRDefault="006B3809" w:rsidP="001D7BEF">
                      <w:pPr>
                        <w:ind w:left="708" w:right="49" w:hanging="708"/>
                        <w:jc w:val="right"/>
                        <w:rPr>
                          <w:rFonts w:ascii="Arial" w:eastAsia="Arial" w:hAnsi="Arial" w:cs="Arial"/>
                          <w:color w:val="4B711D"/>
                          <w:spacing w:val="1"/>
                          <w:sz w:val="22"/>
                          <w:szCs w:val="22"/>
                        </w:rPr>
                      </w:pPr>
                    </w:p>
                    <w:p w:rsidR="00F93187" w:rsidRPr="00736524" w:rsidRDefault="00F93187" w:rsidP="00F93187">
                      <w:pPr>
                        <w:ind w:left="708" w:right="49" w:hanging="708"/>
                        <w:jc w:val="center"/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210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208FC" wp14:editId="5DDF9498">
                <wp:simplePos x="0" y="0"/>
                <wp:positionH relativeFrom="column">
                  <wp:posOffset>352747</wp:posOffset>
                </wp:positionH>
                <wp:positionV relativeFrom="page">
                  <wp:posOffset>1500505</wp:posOffset>
                </wp:positionV>
                <wp:extent cx="2459355" cy="339090"/>
                <wp:effectExtent l="0" t="0" r="0" b="3810"/>
                <wp:wrapNone/>
                <wp:docPr id="1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935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57D3" w:rsidRPr="00A255D9" w:rsidRDefault="00FC57D3" w:rsidP="00FC57D3">
                            <w:pPr>
                              <w:spacing w:before="61"/>
                              <w:ind w:right="69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 xml:space="preserve">Xalapa, </w:t>
                            </w: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spacing w:val="-16"/>
                                <w:position w:val="-1"/>
                                <w:sz w:val="22"/>
                                <w:szCs w:val="22"/>
                              </w:rPr>
                              <w:t>V</w:t>
                            </w: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A255D9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spacing w:val="-15"/>
                                <w:position w:val="-1"/>
                                <w:sz w:val="22"/>
                                <w:szCs w:val="22"/>
                              </w:rPr>
                              <w:t>r</w:t>
                            </w:r>
                            <w:r w:rsidR="005D5900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.,</w:t>
                            </w:r>
                            <w:r w:rsidR="00885AE5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733C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jul</w:t>
                            </w:r>
                            <w:r w:rsidR="00AE00E1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>io</w:t>
                            </w:r>
                            <w:r w:rsidR="00866C60">
                              <w:rPr>
                                <w:rFonts w:ascii="Arial" w:eastAsia="Arial" w:hAnsi="Arial" w:cs="Arial"/>
                                <w:b/>
                                <w:color w:val="5F7B06"/>
                                <w:position w:val="-1"/>
                                <w:sz w:val="22"/>
                                <w:szCs w:val="22"/>
                              </w:rPr>
                              <w:t xml:space="preserve"> de 2017</w:t>
                            </w:r>
                          </w:p>
                          <w:p w:rsidR="00FC57D3" w:rsidRPr="00736524" w:rsidRDefault="00FC57D3" w:rsidP="00FC57D3">
                            <w:pPr>
                              <w:ind w:right="49"/>
                              <w:rPr>
                                <w:rFonts w:ascii="Arial" w:eastAsia="Arial" w:hAnsi="Arial" w:cs="Arial"/>
                                <w:b/>
                                <w:color w:val="4B711D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.8pt;margin-top:118.15pt;width:193.65pt;height:26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" filled="f" stroked="f">
                <v:path arrowok="t"/>
                <v:textbox>
                  <w:txbxContent>
                    <w:p w:rsidR="00FC57D3" w:rsidRPr="00A255D9" w:rsidRDefault="00FC57D3" w:rsidP="00FC57D3">
                      <w:pPr>
                        <w:spacing w:before="61"/>
                        <w:ind w:right="69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 xml:space="preserve">Xalapa, </w:t>
                      </w: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spacing w:val="-16"/>
                          <w:position w:val="-1"/>
                          <w:sz w:val="22"/>
                          <w:szCs w:val="22"/>
                        </w:rPr>
                        <w:t>V</w:t>
                      </w: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e</w:t>
                      </w:r>
                      <w:r w:rsidRPr="00A255D9">
                        <w:rPr>
                          <w:rFonts w:ascii="Arial" w:eastAsia="Arial" w:hAnsi="Arial" w:cs="Arial"/>
                          <w:b/>
                          <w:color w:val="5F7B06"/>
                          <w:spacing w:val="-15"/>
                          <w:position w:val="-1"/>
                          <w:sz w:val="22"/>
                          <w:szCs w:val="22"/>
                        </w:rPr>
                        <w:t>r</w:t>
                      </w:r>
                      <w:r w:rsidR="005D5900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.,</w:t>
                      </w:r>
                      <w:r w:rsidR="00885AE5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 xml:space="preserve"> </w:t>
                      </w:r>
                      <w:r w:rsidR="0079733C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jul</w:t>
                      </w:r>
                      <w:r w:rsidR="00AE00E1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>io</w:t>
                      </w:r>
                      <w:r w:rsidR="00866C60">
                        <w:rPr>
                          <w:rFonts w:ascii="Arial" w:eastAsia="Arial" w:hAnsi="Arial" w:cs="Arial"/>
                          <w:b/>
                          <w:color w:val="5F7B06"/>
                          <w:position w:val="-1"/>
                          <w:sz w:val="22"/>
                          <w:szCs w:val="22"/>
                        </w:rPr>
                        <w:t xml:space="preserve"> de 2017</w:t>
                      </w:r>
                    </w:p>
                    <w:p w:rsidR="00FC57D3" w:rsidRPr="00736524" w:rsidRDefault="00FC57D3" w:rsidP="00FC57D3">
                      <w:pPr>
                        <w:ind w:right="49"/>
                        <w:rPr>
                          <w:rFonts w:ascii="Arial" w:eastAsia="Arial" w:hAnsi="Arial" w:cs="Arial"/>
                          <w:b/>
                          <w:color w:val="4B711D"/>
                          <w:spacing w:val="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822BF" w:rsidRDefault="00D822BF" w:rsidP="00DD6F0D">
      <w:pPr>
        <w:ind w:left="674"/>
        <w:rPr>
          <w:rFonts w:ascii="Arial" w:eastAsia="Arial" w:hAnsi="Arial" w:cs="Arial"/>
          <w:b/>
          <w:color w:val="FFFFFF"/>
          <w:sz w:val="44"/>
          <w:szCs w:val="44"/>
        </w:rPr>
      </w:pPr>
    </w:p>
    <w:p w:rsidR="00DD6F0D" w:rsidRDefault="00DD6F0D" w:rsidP="00DD6F0D">
      <w:pPr>
        <w:ind w:left="674"/>
        <w:rPr>
          <w:rFonts w:ascii="Arial" w:eastAsia="Arial" w:hAnsi="Arial" w:cs="Arial"/>
          <w:sz w:val="44"/>
          <w:szCs w:val="44"/>
        </w:rPr>
      </w:pPr>
    </w:p>
    <w:p w:rsidR="00D822BF" w:rsidRDefault="00D822BF">
      <w:pPr>
        <w:spacing w:before="5" w:line="180" w:lineRule="exact"/>
        <w:rPr>
          <w:sz w:val="19"/>
          <w:szCs w:val="19"/>
        </w:rPr>
      </w:pPr>
    </w:p>
    <w:p w:rsidR="00D822BF" w:rsidRDefault="00D822BF" w:rsidP="00866C60">
      <w:pPr>
        <w:spacing w:line="200" w:lineRule="exact"/>
        <w:jc w:val="right"/>
      </w:pPr>
    </w:p>
    <w:p w:rsidR="00D822BF" w:rsidRDefault="00D822BF" w:rsidP="00866C60">
      <w:pPr>
        <w:spacing w:line="200" w:lineRule="exact"/>
        <w:jc w:val="right"/>
      </w:pPr>
    </w:p>
    <w:p w:rsidR="00D822BF" w:rsidRDefault="00D822BF">
      <w:pPr>
        <w:spacing w:line="200" w:lineRule="exact"/>
      </w:pPr>
    </w:p>
    <w:p w:rsidR="00E04420" w:rsidRDefault="00E04420">
      <w:pPr>
        <w:spacing w:line="200" w:lineRule="exact"/>
      </w:pPr>
    </w:p>
    <w:p w:rsidR="00B050A4" w:rsidRDefault="00EC65EF" w:rsidP="00E0442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888E1A" wp14:editId="62C0361D">
                <wp:simplePos x="0" y="0"/>
                <wp:positionH relativeFrom="margin">
                  <wp:posOffset>231140</wp:posOffset>
                </wp:positionH>
                <wp:positionV relativeFrom="page">
                  <wp:posOffset>2991930</wp:posOffset>
                </wp:positionV>
                <wp:extent cx="7134225" cy="1190625"/>
                <wp:effectExtent l="0" t="0" r="0" b="9525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42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5CBB" w:rsidRPr="003066AB" w:rsidRDefault="00072DC7" w:rsidP="00974ED9">
                            <w:pPr>
                              <w:ind w:right="54"/>
                              <w:jc w:val="both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 xml:space="preserve">El Municipio de </w:t>
                            </w:r>
                            <w:r w:rsidR="00465C7B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>Jesús Carranza, Ver.,</w:t>
                            </w:r>
                            <w:r w:rsidR="009042F9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 xml:space="preserve"> conforma su Código de Ética</w:t>
                            </w:r>
                            <w:bookmarkStart w:id="0" w:name="_GoBack"/>
                            <w:bookmarkEnd w:id="0"/>
                            <w:r w:rsidR="001032B3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 xml:space="preserve"> con la finalidad</w:t>
                            </w:r>
                            <w:r w:rsidR="001B450A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 xml:space="preserve"> de</w:t>
                            </w:r>
                            <w:r w:rsidR="00974ED9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 xml:space="preserve"> promover actitudes responsables, transparentes y honestas </w:t>
                            </w:r>
                            <w:r w:rsidR="000F515E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>en</w:t>
                            </w:r>
                            <w:r w:rsidR="00072C87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 xml:space="preserve"> los servidores públ</w:t>
                            </w:r>
                            <w:r w:rsidR="006D60E1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>i</w:t>
                            </w:r>
                            <w:r w:rsidR="00072C87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>cos</w:t>
                            </w:r>
                            <w:r w:rsidR="00974ED9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 xml:space="preserve"> de la </w:t>
                            </w:r>
                            <w:r w:rsidR="001B450A"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s-MX"/>
                              </w:rPr>
                              <w:t>Administración Municipal.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margin-left:18.2pt;margin-top:235.6pt;width:561.75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" filled="f" stroked="f">
                <v:path arrowok="t"/>
                <v:textbox inset=",0,,0">
                  <w:txbxContent>
                    <w:p w:rsidR="001A5CBB" w:rsidRPr="003066AB" w:rsidRDefault="00072DC7" w:rsidP="00974ED9">
                      <w:pPr>
                        <w:ind w:right="54"/>
                        <w:jc w:val="both"/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 xml:space="preserve">El Municipio de </w:t>
                      </w:r>
                      <w:r w:rsidR="00465C7B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>Jesús Carranza, Ver.,</w:t>
                      </w:r>
                      <w:r w:rsidR="009042F9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 xml:space="preserve"> conforma su Código de Ética</w:t>
                      </w:r>
                      <w:bookmarkStart w:id="1" w:name="_GoBack"/>
                      <w:bookmarkEnd w:id="1"/>
                      <w:r w:rsidR="001032B3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 xml:space="preserve"> con la finalidad</w:t>
                      </w:r>
                      <w:r w:rsidR="001B450A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 xml:space="preserve"> de</w:t>
                      </w:r>
                      <w:r w:rsidR="00974ED9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 xml:space="preserve"> promover actitudes responsables, transparentes y honestas </w:t>
                      </w:r>
                      <w:r w:rsidR="000F515E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>en</w:t>
                      </w:r>
                      <w:r w:rsidR="00072C87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 xml:space="preserve"> los servidores públ</w:t>
                      </w:r>
                      <w:r w:rsidR="006D60E1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>i</w:t>
                      </w:r>
                      <w:r w:rsidR="00072C87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>cos</w:t>
                      </w:r>
                      <w:r w:rsidR="00974ED9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 xml:space="preserve"> de la </w:t>
                      </w:r>
                      <w:r w:rsidR="001B450A">
                        <w:rPr>
                          <w:rFonts w:ascii="Arial" w:eastAsia="Arial" w:hAnsi="Arial" w:cs="Arial"/>
                          <w:sz w:val="36"/>
                          <w:szCs w:val="36"/>
                          <w:lang w:val="es-MX"/>
                        </w:rPr>
                        <w:t>Administración Municipal.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04420" w:rsidRPr="00E04420" w:rsidRDefault="00E04420" w:rsidP="00E04420"/>
    <w:p w:rsidR="007E578E" w:rsidRDefault="007E578E" w:rsidP="00E04420"/>
    <w:p w:rsidR="00E04420" w:rsidRDefault="00E04420" w:rsidP="00E04420"/>
    <w:p w:rsidR="0075594B" w:rsidRDefault="0075594B" w:rsidP="0075594B">
      <w:pPr>
        <w:sectPr w:rsidR="0075594B" w:rsidSect="0023799C">
          <w:type w:val="continuous"/>
          <w:pgSz w:w="12240" w:h="10380" w:orient="landscape"/>
          <w:pgMar w:top="284" w:right="244" w:bottom="244" w:left="238" w:header="510" w:footer="510" w:gutter="0"/>
          <w:cols w:space="720"/>
        </w:sectPr>
      </w:pPr>
    </w:p>
    <w:p w:rsidR="00716553" w:rsidRPr="00EE3FC5" w:rsidRDefault="00716553" w:rsidP="00EE3FC5">
      <w:pPr>
        <w:ind w:left="7080" w:firstLine="576"/>
        <w:rPr>
          <w:rFonts w:ascii="Garamond" w:hAnsi="Garamond" w:cs="Arial"/>
          <w:b/>
          <w:sz w:val="32"/>
        </w:rPr>
      </w:pPr>
    </w:p>
    <w:p w:rsidR="0075594B" w:rsidRPr="00EE3FC5" w:rsidRDefault="0075594B" w:rsidP="00EE3FC5">
      <w:pPr>
        <w:ind w:left="6948" w:firstLine="708"/>
        <w:rPr>
          <w:rFonts w:ascii="Garamond" w:hAnsi="Garamond" w:cs="Arial"/>
          <w:b/>
          <w:sz w:val="32"/>
        </w:rPr>
      </w:pPr>
    </w:p>
    <w:p w:rsidR="00716553" w:rsidRPr="00EE3FC5" w:rsidRDefault="00716553" w:rsidP="00EE3FC5">
      <w:pPr>
        <w:ind w:left="7514" w:firstLine="142"/>
        <w:rPr>
          <w:rFonts w:ascii="Garamond" w:hAnsi="Garamond" w:cs="Arial"/>
          <w:b/>
          <w:sz w:val="32"/>
        </w:rPr>
      </w:pPr>
    </w:p>
    <w:p w:rsidR="0048425A" w:rsidRDefault="00370CDE" w:rsidP="0048425A">
      <w:pPr>
        <w:ind w:left="1985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  <w:lang w:val="es-MX" w:eastAsia="es-MX"/>
        </w:rPr>
        <w:drawing>
          <wp:anchor distT="0" distB="0" distL="114300" distR="114300" simplePos="0" relativeHeight="251673600" behindDoc="1" locked="0" layoutInCell="1" allowOverlap="1" wp14:anchorId="475BC38B" wp14:editId="26698E67">
            <wp:simplePos x="0" y="0"/>
            <wp:positionH relativeFrom="column">
              <wp:posOffset>2496688</wp:posOffset>
            </wp:positionH>
            <wp:positionV relativeFrom="paragraph">
              <wp:posOffset>37465</wp:posOffset>
            </wp:positionV>
            <wp:extent cx="2398816" cy="1981729"/>
            <wp:effectExtent l="0" t="0" r="1905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a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16" cy="1981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25A" w:rsidRDefault="0048425A" w:rsidP="0048425A">
      <w:pPr>
        <w:ind w:firstLine="1985"/>
        <w:rPr>
          <w:rFonts w:ascii="Arial" w:hAnsi="Arial" w:cs="Arial"/>
          <w:sz w:val="12"/>
        </w:rPr>
      </w:pPr>
    </w:p>
    <w:p w:rsidR="004750D7" w:rsidRDefault="004750D7" w:rsidP="004750D7">
      <w:pPr>
        <w:ind w:firstLine="1985"/>
        <w:rPr>
          <w:rFonts w:ascii="Arial" w:hAnsi="Arial" w:cs="Arial"/>
          <w:sz w:val="12"/>
        </w:rPr>
      </w:pPr>
    </w:p>
    <w:p w:rsidR="004750D7" w:rsidRPr="00C819A4" w:rsidRDefault="004750D7" w:rsidP="004750D7">
      <w:pPr>
        <w:rPr>
          <w:rFonts w:ascii="Arial" w:hAnsi="Arial" w:cs="Arial"/>
        </w:rPr>
      </w:pPr>
    </w:p>
    <w:p w:rsidR="004750D7" w:rsidRPr="00C819A4" w:rsidRDefault="004750D7" w:rsidP="004750D7">
      <w:pPr>
        <w:rPr>
          <w:rFonts w:ascii="Arial" w:hAnsi="Arial" w:cs="Arial"/>
        </w:rPr>
      </w:pPr>
    </w:p>
    <w:p w:rsidR="004750D7" w:rsidRPr="00C819A4" w:rsidRDefault="004750D7" w:rsidP="009236ED">
      <w:pPr>
        <w:ind w:left="708"/>
        <w:rPr>
          <w:rFonts w:ascii="Arial" w:hAnsi="Arial" w:cs="Arial"/>
        </w:rPr>
      </w:pPr>
    </w:p>
    <w:p w:rsidR="004750D7" w:rsidRPr="00C819A4" w:rsidRDefault="004750D7" w:rsidP="004750D7">
      <w:pPr>
        <w:rPr>
          <w:rFonts w:ascii="Arial" w:hAnsi="Arial" w:cs="Arial"/>
        </w:rPr>
      </w:pPr>
    </w:p>
    <w:p w:rsidR="004750D7" w:rsidRPr="00C819A4" w:rsidRDefault="004750D7" w:rsidP="004750D7">
      <w:pPr>
        <w:rPr>
          <w:rFonts w:ascii="Arial" w:hAnsi="Arial" w:cs="Arial"/>
        </w:rPr>
      </w:pPr>
    </w:p>
    <w:p w:rsidR="004750D7" w:rsidRPr="00C819A4" w:rsidRDefault="004750D7" w:rsidP="004750D7">
      <w:pPr>
        <w:rPr>
          <w:rFonts w:ascii="Arial" w:hAnsi="Arial" w:cs="Arial"/>
          <w:sz w:val="24"/>
          <w:szCs w:val="26"/>
        </w:rPr>
      </w:pPr>
    </w:p>
    <w:p w:rsidR="004750D7" w:rsidRPr="00C819A4" w:rsidRDefault="004750D7" w:rsidP="004750D7">
      <w:pPr>
        <w:rPr>
          <w:rFonts w:ascii="Arial" w:hAnsi="Arial" w:cs="Arial"/>
          <w:sz w:val="24"/>
          <w:szCs w:val="26"/>
        </w:rPr>
      </w:pPr>
    </w:p>
    <w:p w:rsidR="004750D7" w:rsidRPr="00C819A4" w:rsidRDefault="004750D7" w:rsidP="004750D7">
      <w:pPr>
        <w:rPr>
          <w:rFonts w:ascii="Arial" w:hAnsi="Arial" w:cs="Arial"/>
          <w:sz w:val="24"/>
          <w:szCs w:val="26"/>
        </w:rPr>
      </w:pPr>
    </w:p>
    <w:p w:rsidR="004750D7" w:rsidRDefault="004750D7" w:rsidP="004750D7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4750D7" w:rsidRDefault="004750D7" w:rsidP="004750D7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4750D7" w:rsidRDefault="004750D7" w:rsidP="004750D7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4750D7" w:rsidRDefault="004750D7" w:rsidP="009523D1">
      <w:pPr>
        <w:pStyle w:val="Prrafodelista"/>
        <w:ind w:left="1416" w:right="-514" w:hanging="696"/>
        <w:rPr>
          <w:rFonts w:ascii="Arial" w:hAnsi="Arial" w:cs="Arial"/>
          <w:sz w:val="28"/>
          <w:szCs w:val="26"/>
        </w:rPr>
      </w:pPr>
    </w:p>
    <w:p w:rsidR="004750D7" w:rsidRPr="002A58E2" w:rsidRDefault="004750D7" w:rsidP="004750D7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4750D7" w:rsidRPr="00900179" w:rsidRDefault="004750D7" w:rsidP="004750D7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p w:rsidR="004750D7" w:rsidRPr="00900179" w:rsidRDefault="004750D7" w:rsidP="004750D7">
      <w:pPr>
        <w:pStyle w:val="Prrafodelista"/>
        <w:ind w:left="1416" w:right="-514" w:hanging="696"/>
        <w:rPr>
          <w:rFonts w:ascii="Arial" w:hAnsi="Arial" w:cs="Arial"/>
          <w:sz w:val="22"/>
          <w:szCs w:val="22"/>
        </w:rPr>
      </w:pPr>
    </w:p>
    <w:p w:rsidR="004750D7" w:rsidRPr="00900179" w:rsidRDefault="004750D7" w:rsidP="004750D7">
      <w:pPr>
        <w:ind w:right="-514" w:firstLine="1985"/>
        <w:rPr>
          <w:rFonts w:ascii="Arial" w:hAnsi="Arial" w:cs="Arial"/>
          <w:sz w:val="22"/>
          <w:szCs w:val="22"/>
        </w:rPr>
      </w:pPr>
    </w:p>
    <w:p w:rsidR="004750D7" w:rsidRDefault="004750D7" w:rsidP="004750D7">
      <w:pPr>
        <w:rPr>
          <w:rFonts w:ascii="Garamond" w:hAnsi="Garamond" w:cs="Arial"/>
          <w:b/>
          <w:sz w:val="26"/>
          <w:szCs w:val="26"/>
        </w:rPr>
      </w:pPr>
    </w:p>
    <w:p w:rsidR="004750D7" w:rsidRPr="0006069B" w:rsidRDefault="004750D7" w:rsidP="00EC6B82">
      <w:pPr>
        <w:ind w:left="708"/>
        <w:rPr>
          <w:rFonts w:ascii="Arial" w:hAnsi="Arial" w:cs="Arial"/>
          <w:sz w:val="14"/>
        </w:rPr>
        <w:sectPr w:rsidR="004750D7" w:rsidRPr="0006069B" w:rsidSect="00980A5E">
          <w:type w:val="continuous"/>
          <w:pgSz w:w="12240" w:h="10380" w:orient="landscape"/>
          <w:pgMar w:top="284" w:right="244" w:bottom="31" w:left="238" w:header="510" w:footer="510" w:gutter="0"/>
          <w:cols w:num="2" w:space="2028"/>
        </w:sectPr>
      </w:pPr>
    </w:p>
    <w:p w:rsidR="004750D7" w:rsidRPr="00625398" w:rsidRDefault="004750D7" w:rsidP="004750D7">
      <w:pPr>
        <w:rPr>
          <w:rFonts w:ascii="Andalus" w:hAnsi="Andalus" w:cs="Andalus"/>
          <w:sz w:val="10"/>
          <w:szCs w:val="10"/>
        </w:rPr>
      </w:pPr>
    </w:p>
    <w:p w:rsidR="0048425A" w:rsidRDefault="0048425A" w:rsidP="0048425A">
      <w:pPr>
        <w:ind w:firstLine="1985"/>
        <w:rPr>
          <w:rFonts w:ascii="Arial" w:hAnsi="Arial" w:cs="Arial"/>
          <w:sz w:val="12"/>
        </w:rPr>
      </w:pPr>
    </w:p>
    <w:p w:rsidR="00ED3B59" w:rsidRDefault="00ED3B59" w:rsidP="0048425A">
      <w:pPr>
        <w:ind w:firstLine="1985"/>
        <w:rPr>
          <w:rFonts w:ascii="Arial" w:hAnsi="Arial" w:cs="Arial"/>
          <w:sz w:val="12"/>
        </w:rPr>
      </w:pPr>
    </w:p>
    <w:p w:rsidR="00ED3B59" w:rsidRDefault="00ED3B59" w:rsidP="00B31315">
      <w:pPr>
        <w:ind w:firstLine="1985"/>
        <w:rPr>
          <w:rFonts w:ascii="Arial" w:hAnsi="Arial" w:cs="Arial"/>
          <w:sz w:val="12"/>
        </w:rPr>
      </w:pPr>
    </w:p>
    <w:p w:rsidR="002A0869" w:rsidRPr="00C819A4" w:rsidRDefault="002E54D5" w:rsidP="002A0869">
      <w:pPr>
        <w:rPr>
          <w:rFonts w:ascii="Arial" w:hAnsi="Arial" w:cs="Arial"/>
        </w:rPr>
      </w:pPr>
      <w:r w:rsidRPr="00EA0764">
        <w:rPr>
          <w:rFonts w:ascii="Arial" w:hAnsi="Arial" w:cs="Arial"/>
          <w:noProof/>
          <w:color w:val="336600"/>
          <w:sz w:val="24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33245C6" wp14:editId="2AAB7F8B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382270" cy="490220"/>
                <wp:effectExtent l="0" t="0" r="17780" b="24130"/>
                <wp:wrapNone/>
                <wp:docPr id="7" name="Forma en 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490220"/>
                        </a:xfrm>
                        <a:prstGeom prst="corner">
                          <a:avLst>
                            <a:gd name="adj1" fmla="val 21192"/>
                            <a:gd name="adj2" fmla="val 20582"/>
                          </a:avLst>
                        </a:prstGeom>
                        <a:solidFill>
                          <a:srgbClr val="336600"/>
                        </a:solidFill>
                        <a:ln>
                          <a:solidFill>
                            <a:srgbClr val="006C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en L 6" o:spid="_x0000_s1026" style="position:absolute;margin-left:-.75pt;margin-top:5.25pt;width:30.1pt;height:38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2270,49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" path="m,l78679,r,409209l382270,409209r,81011l,490220,,xe" fillcolor="#360" strokecolor="#006c31" strokeweight="2pt">
                <v:path arrowok="t" o:connecttype="custom" o:connectlocs="0,0;78679,0;78679,409209;382270,409209;382270,490220;0,490220;0,0" o:connectangles="0,0,0,0,0,0,0"/>
              </v:shape>
            </w:pict>
          </mc:Fallback>
        </mc:AlternateContent>
      </w: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2A0869" w:rsidRPr="00C819A4" w:rsidRDefault="002A0869" w:rsidP="002A0869">
      <w:pPr>
        <w:rPr>
          <w:rFonts w:ascii="Arial" w:hAnsi="Arial" w:cs="Arial"/>
        </w:rPr>
      </w:pPr>
    </w:p>
    <w:p w:rsidR="00FE6B35" w:rsidRPr="00C819A4" w:rsidRDefault="00FE6B35" w:rsidP="002A0869">
      <w:pPr>
        <w:rPr>
          <w:rFonts w:ascii="Arial" w:hAnsi="Arial" w:cs="Arial"/>
          <w:sz w:val="24"/>
          <w:szCs w:val="26"/>
        </w:rPr>
      </w:pPr>
    </w:p>
    <w:p w:rsidR="00FE6B35" w:rsidRPr="00C819A4" w:rsidRDefault="002E54D5" w:rsidP="002A0869">
      <w:pPr>
        <w:rPr>
          <w:rFonts w:ascii="Arial" w:hAnsi="Arial" w:cs="Arial"/>
          <w:sz w:val="24"/>
          <w:szCs w:val="26"/>
        </w:rPr>
      </w:pPr>
      <w:r w:rsidRPr="002A0869">
        <w:rPr>
          <w:noProof/>
          <w:sz w:val="26"/>
          <w:szCs w:val="26"/>
          <w:lang w:val="es-MX" w:eastAsia="es-MX"/>
        </w:rPr>
        <w:drawing>
          <wp:anchor distT="0" distB="0" distL="114300" distR="114300" simplePos="0" relativeHeight="251671552" behindDoc="1" locked="0" layoutInCell="1" allowOverlap="1" wp14:anchorId="580EF067" wp14:editId="502988FE">
            <wp:simplePos x="0" y="0"/>
            <wp:positionH relativeFrom="margin">
              <wp:posOffset>6351905</wp:posOffset>
            </wp:positionH>
            <wp:positionV relativeFrom="paragraph">
              <wp:posOffset>2540</wp:posOffset>
            </wp:positionV>
            <wp:extent cx="1028700" cy="598170"/>
            <wp:effectExtent l="0" t="0" r="0" b="0"/>
            <wp:wrapNone/>
            <wp:docPr id="9" name="Imagen 9" descr="logo orf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rf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01" t="9021" r="7936" b="6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9A4" w:rsidRPr="00C819A4" w:rsidRDefault="00C819A4" w:rsidP="002A0869">
      <w:pPr>
        <w:rPr>
          <w:rFonts w:ascii="Arial" w:hAnsi="Arial" w:cs="Arial"/>
          <w:sz w:val="24"/>
          <w:szCs w:val="26"/>
        </w:rPr>
      </w:pPr>
    </w:p>
    <w:p w:rsidR="00AE69A2" w:rsidRDefault="00AE69A2" w:rsidP="00AE69A2">
      <w:pPr>
        <w:pStyle w:val="Prrafodelista"/>
        <w:ind w:right="-514"/>
        <w:rPr>
          <w:rFonts w:ascii="Arial" w:hAnsi="Arial" w:cs="Arial"/>
          <w:sz w:val="28"/>
          <w:szCs w:val="26"/>
        </w:rPr>
      </w:pPr>
    </w:p>
    <w:sectPr w:rsidR="00AE69A2" w:rsidSect="008A7025">
      <w:type w:val="continuous"/>
      <w:pgSz w:w="12240" w:h="10380" w:orient="landscape"/>
      <w:pgMar w:top="284" w:right="244" w:bottom="31" w:left="238" w:header="510" w:footer="510" w:gutter="0"/>
      <w:cols w:num="2" w:space="20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719"/>
    <w:multiLevelType w:val="hybridMultilevel"/>
    <w:tmpl w:val="9132A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B460B"/>
    <w:multiLevelType w:val="multilevel"/>
    <w:tmpl w:val="C310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F1AE4"/>
    <w:multiLevelType w:val="multilevel"/>
    <w:tmpl w:val="979A9F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0EC3961"/>
    <w:multiLevelType w:val="hybridMultilevel"/>
    <w:tmpl w:val="0832B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A78D8"/>
    <w:multiLevelType w:val="hybridMultilevel"/>
    <w:tmpl w:val="2910D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F1"/>
    <w:rsid w:val="000034E6"/>
    <w:rsid w:val="00003B00"/>
    <w:rsid w:val="000046AB"/>
    <w:rsid w:val="000052CD"/>
    <w:rsid w:val="00010998"/>
    <w:rsid w:val="00010CD8"/>
    <w:rsid w:val="000110B1"/>
    <w:rsid w:val="00013D21"/>
    <w:rsid w:val="00014CE9"/>
    <w:rsid w:val="00017C61"/>
    <w:rsid w:val="000324C9"/>
    <w:rsid w:val="00034F01"/>
    <w:rsid w:val="00035510"/>
    <w:rsid w:val="00037BB9"/>
    <w:rsid w:val="00040137"/>
    <w:rsid w:val="00040170"/>
    <w:rsid w:val="000414F4"/>
    <w:rsid w:val="000425B7"/>
    <w:rsid w:val="0004664B"/>
    <w:rsid w:val="00051A03"/>
    <w:rsid w:val="000542C4"/>
    <w:rsid w:val="00055F1D"/>
    <w:rsid w:val="00056432"/>
    <w:rsid w:val="0006069B"/>
    <w:rsid w:val="000627B3"/>
    <w:rsid w:val="00062DB4"/>
    <w:rsid w:val="0006334B"/>
    <w:rsid w:val="00065EB4"/>
    <w:rsid w:val="00071229"/>
    <w:rsid w:val="00071317"/>
    <w:rsid w:val="000719D5"/>
    <w:rsid w:val="00072323"/>
    <w:rsid w:val="00072C87"/>
    <w:rsid w:val="00072DC7"/>
    <w:rsid w:val="0007303C"/>
    <w:rsid w:val="00073CBF"/>
    <w:rsid w:val="00083099"/>
    <w:rsid w:val="000905D9"/>
    <w:rsid w:val="00095DAE"/>
    <w:rsid w:val="000A0F90"/>
    <w:rsid w:val="000A59AF"/>
    <w:rsid w:val="000B364C"/>
    <w:rsid w:val="000B3F2B"/>
    <w:rsid w:val="000B581F"/>
    <w:rsid w:val="000B7A90"/>
    <w:rsid w:val="000D350C"/>
    <w:rsid w:val="000D763C"/>
    <w:rsid w:val="000F005D"/>
    <w:rsid w:val="000F218F"/>
    <w:rsid w:val="000F3E47"/>
    <w:rsid w:val="000F47E1"/>
    <w:rsid w:val="000F515E"/>
    <w:rsid w:val="000F53B3"/>
    <w:rsid w:val="000F6B67"/>
    <w:rsid w:val="001032B3"/>
    <w:rsid w:val="00110A0E"/>
    <w:rsid w:val="001131BD"/>
    <w:rsid w:val="0011501A"/>
    <w:rsid w:val="001163D8"/>
    <w:rsid w:val="00120DB8"/>
    <w:rsid w:val="001210C7"/>
    <w:rsid w:val="00123D3F"/>
    <w:rsid w:val="00124383"/>
    <w:rsid w:val="00124C1A"/>
    <w:rsid w:val="00124F56"/>
    <w:rsid w:val="001318F9"/>
    <w:rsid w:val="00142D76"/>
    <w:rsid w:val="00146D05"/>
    <w:rsid w:val="0014733D"/>
    <w:rsid w:val="00153689"/>
    <w:rsid w:val="00155CAB"/>
    <w:rsid w:val="001574A4"/>
    <w:rsid w:val="00164C41"/>
    <w:rsid w:val="00165700"/>
    <w:rsid w:val="00166817"/>
    <w:rsid w:val="00171CF3"/>
    <w:rsid w:val="00184E82"/>
    <w:rsid w:val="00193747"/>
    <w:rsid w:val="00194E00"/>
    <w:rsid w:val="00195D2A"/>
    <w:rsid w:val="001A57E6"/>
    <w:rsid w:val="001A5CBB"/>
    <w:rsid w:val="001B12C0"/>
    <w:rsid w:val="001B450A"/>
    <w:rsid w:val="001B67DD"/>
    <w:rsid w:val="001C7EBC"/>
    <w:rsid w:val="001D24FF"/>
    <w:rsid w:val="001D4280"/>
    <w:rsid w:val="001D5D45"/>
    <w:rsid w:val="001D778B"/>
    <w:rsid w:val="001D7BEF"/>
    <w:rsid w:val="001E6DD8"/>
    <w:rsid w:val="001E7576"/>
    <w:rsid w:val="001E7ACE"/>
    <w:rsid w:val="001F14B6"/>
    <w:rsid w:val="001F4CAE"/>
    <w:rsid w:val="0020175E"/>
    <w:rsid w:val="00203397"/>
    <w:rsid w:val="0020367A"/>
    <w:rsid w:val="00203D7A"/>
    <w:rsid w:val="002112AA"/>
    <w:rsid w:val="00211571"/>
    <w:rsid w:val="00213420"/>
    <w:rsid w:val="00213AF3"/>
    <w:rsid w:val="002160A7"/>
    <w:rsid w:val="00221E7A"/>
    <w:rsid w:val="0022360A"/>
    <w:rsid w:val="00227755"/>
    <w:rsid w:val="00230B34"/>
    <w:rsid w:val="00233E24"/>
    <w:rsid w:val="0023799C"/>
    <w:rsid w:val="002417C4"/>
    <w:rsid w:val="0024305A"/>
    <w:rsid w:val="00245347"/>
    <w:rsid w:val="00246E7B"/>
    <w:rsid w:val="00251026"/>
    <w:rsid w:val="00253875"/>
    <w:rsid w:val="00255E96"/>
    <w:rsid w:val="0025621B"/>
    <w:rsid w:val="00261C8E"/>
    <w:rsid w:val="002646A7"/>
    <w:rsid w:val="002719DB"/>
    <w:rsid w:val="002853B8"/>
    <w:rsid w:val="00285574"/>
    <w:rsid w:val="002905F4"/>
    <w:rsid w:val="00291686"/>
    <w:rsid w:val="00292683"/>
    <w:rsid w:val="00297641"/>
    <w:rsid w:val="00297B4C"/>
    <w:rsid w:val="002A0869"/>
    <w:rsid w:val="002A2513"/>
    <w:rsid w:val="002A5503"/>
    <w:rsid w:val="002A58E2"/>
    <w:rsid w:val="002A7DD5"/>
    <w:rsid w:val="002B12E8"/>
    <w:rsid w:val="002B15D7"/>
    <w:rsid w:val="002B6E98"/>
    <w:rsid w:val="002B71B8"/>
    <w:rsid w:val="002C26E0"/>
    <w:rsid w:val="002C5BF4"/>
    <w:rsid w:val="002C741E"/>
    <w:rsid w:val="002C7F67"/>
    <w:rsid w:val="002E1C8D"/>
    <w:rsid w:val="002E54D5"/>
    <w:rsid w:val="002E5903"/>
    <w:rsid w:val="002E6D87"/>
    <w:rsid w:val="002F270E"/>
    <w:rsid w:val="002F3B4F"/>
    <w:rsid w:val="002F5A15"/>
    <w:rsid w:val="002F67C2"/>
    <w:rsid w:val="00302B02"/>
    <w:rsid w:val="003030B1"/>
    <w:rsid w:val="003066AB"/>
    <w:rsid w:val="00306ECA"/>
    <w:rsid w:val="003079E8"/>
    <w:rsid w:val="00317E41"/>
    <w:rsid w:val="003213C7"/>
    <w:rsid w:val="003225C2"/>
    <w:rsid w:val="00324D9D"/>
    <w:rsid w:val="003258E0"/>
    <w:rsid w:val="00335BCB"/>
    <w:rsid w:val="0034501E"/>
    <w:rsid w:val="00351FFA"/>
    <w:rsid w:val="00364730"/>
    <w:rsid w:val="00365D22"/>
    <w:rsid w:val="00370CDE"/>
    <w:rsid w:val="00371AA3"/>
    <w:rsid w:val="0037245B"/>
    <w:rsid w:val="0037334B"/>
    <w:rsid w:val="0037390D"/>
    <w:rsid w:val="003744B4"/>
    <w:rsid w:val="003769DE"/>
    <w:rsid w:val="003800F0"/>
    <w:rsid w:val="00382816"/>
    <w:rsid w:val="003840CD"/>
    <w:rsid w:val="00386A6E"/>
    <w:rsid w:val="00387A62"/>
    <w:rsid w:val="003906CF"/>
    <w:rsid w:val="0039196B"/>
    <w:rsid w:val="00392837"/>
    <w:rsid w:val="003968CF"/>
    <w:rsid w:val="00396F29"/>
    <w:rsid w:val="003A214B"/>
    <w:rsid w:val="003C0A9F"/>
    <w:rsid w:val="003C1EEC"/>
    <w:rsid w:val="003D0A96"/>
    <w:rsid w:val="003D4186"/>
    <w:rsid w:val="003E2ED9"/>
    <w:rsid w:val="003F3A1A"/>
    <w:rsid w:val="00401371"/>
    <w:rsid w:val="00420A13"/>
    <w:rsid w:val="00426645"/>
    <w:rsid w:val="00434347"/>
    <w:rsid w:val="004362DB"/>
    <w:rsid w:val="0043661C"/>
    <w:rsid w:val="0044155D"/>
    <w:rsid w:val="00442B9A"/>
    <w:rsid w:val="00442D18"/>
    <w:rsid w:val="00442F13"/>
    <w:rsid w:val="004444A2"/>
    <w:rsid w:val="0044467C"/>
    <w:rsid w:val="00453C90"/>
    <w:rsid w:val="00454AB6"/>
    <w:rsid w:val="00464EAF"/>
    <w:rsid w:val="00465993"/>
    <w:rsid w:val="00465C7B"/>
    <w:rsid w:val="004750D7"/>
    <w:rsid w:val="00477C2B"/>
    <w:rsid w:val="004803F8"/>
    <w:rsid w:val="0048425A"/>
    <w:rsid w:val="004858FF"/>
    <w:rsid w:val="00486AC2"/>
    <w:rsid w:val="00493CD8"/>
    <w:rsid w:val="00494DA2"/>
    <w:rsid w:val="004950E5"/>
    <w:rsid w:val="0049539E"/>
    <w:rsid w:val="004A1746"/>
    <w:rsid w:val="004A314C"/>
    <w:rsid w:val="004B33F4"/>
    <w:rsid w:val="004B4C63"/>
    <w:rsid w:val="004C49FB"/>
    <w:rsid w:val="004F2EFB"/>
    <w:rsid w:val="004F3CDE"/>
    <w:rsid w:val="004F6734"/>
    <w:rsid w:val="0050070B"/>
    <w:rsid w:val="00506D1C"/>
    <w:rsid w:val="00511DF3"/>
    <w:rsid w:val="005149C1"/>
    <w:rsid w:val="00526742"/>
    <w:rsid w:val="00527CD9"/>
    <w:rsid w:val="00532511"/>
    <w:rsid w:val="00542CF9"/>
    <w:rsid w:val="00544ADB"/>
    <w:rsid w:val="00547E76"/>
    <w:rsid w:val="005509B8"/>
    <w:rsid w:val="00550CED"/>
    <w:rsid w:val="00553D8A"/>
    <w:rsid w:val="005562D8"/>
    <w:rsid w:val="005569A5"/>
    <w:rsid w:val="0056212A"/>
    <w:rsid w:val="005637BD"/>
    <w:rsid w:val="005704B8"/>
    <w:rsid w:val="00572ADB"/>
    <w:rsid w:val="00574449"/>
    <w:rsid w:val="00583EAA"/>
    <w:rsid w:val="0058751E"/>
    <w:rsid w:val="00592670"/>
    <w:rsid w:val="00593B17"/>
    <w:rsid w:val="005A0DAC"/>
    <w:rsid w:val="005B4B5C"/>
    <w:rsid w:val="005C09B9"/>
    <w:rsid w:val="005C0C52"/>
    <w:rsid w:val="005C15A5"/>
    <w:rsid w:val="005C2172"/>
    <w:rsid w:val="005D2F65"/>
    <w:rsid w:val="005D3D00"/>
    <w:rsid w:val="005D46B0"/>
    <w:rsid w:val="005D5900"/>
    <w:rsid w:val="005E3CDF"/>
    <w:rsid w:val="005E4816"/>
    <w:rsid w:val="0060181C"/>
    <w:rsid w:val="0060193A"/>
    <w:rsid w:val="0060483E"/>
    <w:rsid w:val="00604FFF"/>
    <w:rsid w:val="006055A0"/>
    <w:rsid w:val="00606833"/>
    <w:rsid w:val="00606D7B"/>
    <w:rsid w:val="00610A6A"/>
    <w:rsid w:val="00610B5B"/>
    <w:rsid w:val="00615701"/>
    <w:rsid w:val="006175A6"/>
    <w:rsid w:val="00620284"/>
    <w:rsid w:val="006230BC"/>
    <w:rsid w:val="00625398"/>
    <w:rsid w:val="00626237"/>
    <w:rsid w:val="00633EC8"/>
    <w:rsid w:val="00636BB4"/>
    <w:rsid w:val="00640142"/>
    <w:rsid w:val="00640ADB"/>
    <w:rsid w:val="006435AC"/>
    <w:rsid w:val="00644CB0"/>
    <w:rsid w:val="00646850"/>
    <w:rsid w:val="00650515"/>
    <w:rsid w:val="00653453"/>
    <w:rsid w:val="00653653"/>
    <w:rsid w:val="0065391D"/>
    <w:rsid w:val="00655535"/>
    <w:rsid w:val="006629CE"/>
    <w:rsid w:val="00673791"/>
    <w:rsid w:val="00675950"/>
    <w:rsid w:val="00684F14"/>
    <w:rsid w:val="0068537B"/>
    <w:rsid w:val="006860F3"/>
    <w:rsid w:val="00695B21"/>
    <w:rsid w:val="006A08BC"/>
    <w:rsid w:val="006A5AC2"/>
    <w:rsid w:val="006A60CE"/>
    <w:rsid w:val="006A7A68"/>
    <w:rsid w:val="006B05E2"/>
    <w:rsid w:val="006B3809"/>
    <w:rsid w:val="006C0536"/>
    <w:rsid w:val="006C1F22"/>
    <w:rsid w:val="006C2224"/>
    <w:rsid w:val="006C38F9"/>
    <w:rsid w:val="006C5B4C"/>
    <w:rsid w:val="006C6447"/>
    <w:rsid w:val="006D0F4D"/>
    <w:rsid w:val="006D3688"/>
    <w:rsid w:val="006D43A1"/>
    <w:rsid w:val="006D60E1"/>
    <w:rsid w:val="006D794D"/>
    <w:rsid w:val="006E1315"/>
    <w:rsid w:val="006E2063"/>
    <w:rsid w:val="006E2AAF"/>
    <w:rsid w:val="006E3597"/>
    <w:rsid w:val="006F5790"/>
    <w:rsid w:val="006F5CA9"/>
    <w:rsid w:val="006F5E61"/>
    <w:rsid w:val="006F78C9"/>
    <w:rsid w:val="0070050D"/>
    <w:rsid w:val="00700B7A"/>
    <w:rsid w:val="00703824"/>
    <w:rsid w:val="00705C17"/>
    <w:rsid w:val="00713A8B"/>
    <w:rsid w:val="00716553"/>
    <w:rsid w:val="00716790"/>
    <w:rsid w:val="007215AE"/>
    <w:rsid w:val="00730200"/>
    <w:rsid w:val="00730BBA"/>
    <w:rsid w:val="00731D9E"/>
    <w:rsid w:val="007335A0"/>
    <w:rsid w:val="007418C3"/>
    <w:rsid w:val="0074394E"/>
    <w:rsid w:val="00745CF1"/>
    <w:rsid w:val="007473B0"/>
    <w:rsid w:val="007512DE"/>
    <w:rsid w:val="007519AE"/>
    <w:rsid w:val="0075594B"/>
    <w:rsid w:val="00760B21"/>
    <w:rsid w:val="00770F30"/>
    <w:rsid w:val="007759B2"/>
    <w:rsid w:val="00777902"/>
    <w:rsid w:val="00783258"/>
    <w:rsid w:val="00786AA0"/>
    <w:rsid w:val="00791F32"/>
    <w:rsid w:val="00795142"/>
    <w:rsid w:val="00795D98"/>
    <w:rsid w:val="0079733C"/>
    <w:rsid w:val="007A071D"/>
    <w:rsid w:val="007A31AA"/>
    <w:rsid w:val="007A612A"/>
    <w:rsid w:val="007B79F5"/>
    <w:rsid w:val="007C5CA1"/>
    <w:rsid w:val="007C77D3"/>
    <w:rsid w:val="007D083F"/>
    <w:rsid w:val="007E4D7A"/>
    <w:rsid w:val="007E578E"/>
    <w:rsid w:val="007E764F"/>
    <w:rsid w:val="007E7724"/>
    <w:rsid w:val="007F432E"/>
    <w:rsid w:val="007F5DE6"/>
    <w:rsid w:val="007F7600"/>
    <w:rsid w:val="00805C0C"/>
    <w:rsid w:val="00806248"/>
    <w:rsid w:val="00810D57"/>
    <w:rsid w:val="0081766B"/>
    <w:rsid w:val="00821E19"/>
    <w:rsid w:val="00822BF1"/>
    <w:rsid w:val="0082303D"/>
    <w:rsid w:val="00827709"/>
    <w:rsid w:val="008302BF"/>
    <w:rsid w:val="00846352"/>
    <w:rsid w:val="00851633"/>
    <w:rsid w:val="0085180C"/>
    <w:rsid w:val="008518AF"/>
    <w:rsid w:val="00856B18"/>
    <w:rsid w:val="008618BE"/>
    <w:rsid w:val="008625E4"/>
    <w:rsid w:val="0086281A"/>
    <w:rsid w:val="008630D5"/>
    <w:rsid w:val="008633CF"/>
    <w:rsid w:val="00866C60"/>
    <w:rsid w:val="008678E5"/>
    <w:rsid w:val="00867F68"/>
    <w:rsid w:val="00871FB2"/>
    <w:rsid w:val="008734D2"/>
    <w:rsid w:val="00877F95"/>
    <w:rsid w:val="00885210"/>
    <w:rsid w:val="00885AE5"/>
    <w:rsid w:val="00894506"/>
    <w:rsid w:val="00894E2B"/>
    <w:rsid w:val="008A6817"/>
    <w:rsid w:val="008A7025"/>
    <w:rsid w:val="008A79D6"/>
    <w:rsid w:val="008B152F"/>
    <w:rsid w:val="008B622C"/>
    <w:rsid w:val="008B72AC"/>
    <w:rsid w:val="008B777E"/>
    <w:rsid w:val="008D0C6F"/>
    <w:rsid w:val="008D0E30"/>
    <w:rsid w:val="008D1694"/>
    <w:rsid w:val="008D2D31"/>
    <w:rsid w:val="008E01F4"/>
    <w:rsid w:val="008E50B4"/>
    <w:rsid w:val="008F186F"/>
    <w:rsid w:val="008F7E19"/>
    <w:rsid w:val="00900179"/>
    <w:rsid w:val="00901F83"/>
    <w:rsid w:val="009042F9"/>
    <w:rsid w:val="00907205"/>
    <w:rsid w:val="00911867"/>
    <w:rsid w:val="00911E99"/>
    <w:rsid w:val="00922612"/>
    <w:rsid w:val="009236ED"/>
    <w:rsid w:val="009265D7"/>
    <w:rsid w:val="009276F6"/>
    <w:rsid w:val="00931411"/>
    <w:rsid w:val="00936071"/>
    <w:rsid w:val="00936157"/>
    <w:rsid w:val="009377B1"/>
    <w:rsid w:val="00941598"/>
    <w:rsid w:val="00942668"/>
    <w:rsid w:val="00943883"/>
    <w:rsid w:val="0094486B"/>
    <w:rsid w:val="00947DDF"/>
    <w:rsid w:val="009523D1"/>
    <w:rsid w:val="00953DE4"/>
    <w:rsid w:val="009611DE"/>
    <w:rsid w:val="009615D2"/>
    <w:rsid w:val="00965CAB"/>
    <w:rsid w:val="009663DB"/>
    <w:rsid w:val="009732E9"/>
    <w:rsid w:val="00974ED9"/>
    <w:rsid w:val="00975B82"/>
    <w:rsid w:val="00975C53"/>
    <w:rsid w:val="0097645B"/>
    <w:rsid w:val="00980A5E"/>
    <w:rsid w:val="0098167F"/>
    <w:rsid w:val="00986DDD"/>
    <w:rsid w:val="00996BC8"/>
    <w:rsid w:val="009A0A70"/>
    <w:rsid w:val="009A4299"/>
    <w:rsid w:val="009B4967"/>
    <w:rsid w:val="009C6375"/>
    <w:rsid w:val="009C6DA4"/>
    <w:rsid w:val="009C6F27"/>
    <w:rsid w:val="009D3CDE"/>
    <w:rsid w:val="009D7C2E"/>
    <w:rsid w:val="009E47EF"/>
    <w:rsid w:val="009E5CDB"/>
    <w:rsid w:val="009E68AD"/>
    <w:rsid w:val="009F1550"/>
    <w:rsid w:val="009F157D"/>
    <w:rsid w:val="009F3F10"/>
    <w:rsid w:val="00A01A48"/>
    <w:rsid w:val="00A23028"/>
    <w:rsid w:val="00A23510"/>
    <w:rsid w:val="00A255D9"/>
    <w:rsid w:val="00A25FEF"/>
    <w:rsid w:val="00A27910"/>
    <w:rsid w:val="00A27DF9"/>
    <w:rsid w:val="00A30911"/>
    <w:rsid w:val="00A34FB1"/>
    <w:rsid w:val="00A435E9"/>
    <w:rsid w:val="00A441BD"/>
    <w:rsid w:val="00A47FA1"/>
    <w:rsid w:val="00A51ECA"/>
    <w:rsid w:val="00A522B9"/>
    <w:rsid w:val="00A52761"/>
    <w:rsid w:val="00A56FB2"/>
    <w:rsid w:val="00A67E08"/>
    <w:rsid w:val="00A73289"/>
    <w:rsid w:val="00A81ECB"/>
    <w:rsid w:val="00A8414B"/>
    <w:rsid w:val="00A843B3"/>
    <w:rsid w:val="00A85AA6"/>
    <w:rsid w:val="00A861D8"/>
    <w:rsid w:val="00A90248"/>
    <w:rsid w:val="00A9032C"/>
    <w:rsid w:val="00A908B2"/>
    <w:rsid w:val="00A9557E"/>
    <w:rsid w:val="00AA67A0"/>
    <w:rsid w:val="00AB0885"/>
    <w:rsid w:val="00AC0C4E"/>
    <w:rsid w:val="00AC48DF"/>
    <w:rsid w:val="00AD0AC1"/>
    <w:rsid w:val="00AD39F3"/>
    <w:rsid w:val="00AD3A0A"/>
    <w:rsid w:val="00AD5E68"/>
    <w:rsid w:val="00AD61B9"/>
    <w:rsid w:val="00AE00E1"/>
    <w:rsid w:val="00AE11CC"/>
    <w:rsid w:val="00AE614F"/>
    <w:rsid w:val="00AE69A2"/>
    <w:rsid w:val="00AE7A71"/>
    <w:rsid w:val="00AE7D90"/>
    <w:rsid w:val="00AF545C"/>
    <w:rsid w:val="00B050A4"/>
    <w:rsid w:val="00B06E78"/>
    <w:rsid w:val="00B14BBC"/>
    <w:rsid w:val="00B22B8D"/>
    <w:rsid w:val="00B236E7"/>
    <w:rsid w:val="00B24EA7"/>
    <w:rsid w:val="00B252D0"/>
    <w:rsid w:val="00B27124"/>
    <w:rsid w:val="00B31315"/>
    <w:rsid w:val="00B36C75"/>
    <w:rsid w:val="00B402D8"/>
    <w:rsid w:val="00B53744"/>
    <w:rsid w:val="00B72131"/>
    <w:rsid w:val="00B7304E"/>
    <w:rsid w:val="00B73AA4"/>
    <w:rsid w:val="00B74139"/>
    <w:rsid w:val="00B811F7"/>
    <w:rsid w:val="00B840C6"/>
    <w:rsid w:val="00B85E61"/>
    <w:rsid w:val="00B92E55"/>
    <w:rsid w:val="00B931F1"/>
    <w:rsid w:val="00B9417A"/>
    <w:rsid w:val="00B968EB"/>
    <w:rsid w:val="00B97CC1"/>
    <w:rsid w:val="00BA73EF"/>
    <w:rsid w:val="00BB3FC3"/>
    <w:rsid w:val="00BB5C89"/>
    <w:rsid w:val="00BB6ADA"/>
    <w:rsid w:val="00BB730D"/>
    <w:rsid w:val="00BC15D3"/>
    <w:rsid w:val="00BC1ED0"/>
    <w:rsid w:val="00BC3165"/>
    <w:rsid w:val="00BC3992"/>
    <w:rsid w:val="00BC45F7"/>
    <w:rsid w:val="00BC57A0"/>
    <w:rsid w:val="00BC6FD3"/>
    <w:rsid w:val="00BD1B6A"/>
    <w:rsid w:val="00BD5391"/>
    <w:rsid w:val="00BD6CDA"/>
    <w:rsid w:val="00BE33C2"/>
    <w:rsid w:val="00BE3CAE"/>
    <w:rsid w:val="00BE3D51"/>
    <w:rsid w:val="00BE6A81"/>
    <w:rsid w:val="00BF4EDF"/>
    <w:rsid w:val="00BF6D33"/>
    <w:rsid w:val="00BF7259"/>
    <w:rsid w:val="00C02ADC"/>
    <w:rsid w:val="00C04473"/>
    <w:rsid w:val="00C071C6"/>
    <w:rsid w:val="00C1411D"/>
    <w:rsid w:val="00C14B1B"/>
    <w:rsid w:val="00C16AF1"/>
    <w:rsid w:val="00C178EA"/>
    <w:rsid w:val="00C211D7"/>
    <w:rsid w:val="00C324B4"/>
    <w:rsid w:val="00C32971"/>
    <w:rsid w:val="00C32B63"/>
    <w:rsid w:val="00C40326"/>
    <w:rsid w:val="00C4042D"/>
    <w:rsid w:val="00C41C2B"/>
    <w:rsid w:val="00C42D3E"/>
    <w:rsid w:val="00C43236"/>
    <w:rsid w:val="00C453EB"/>
    <w:rsid w:val="00C45FC9"/>
    <w:rsid w:val="00C47E45"/>
    <w:rsid w:val="00C52A4F"/>
    <w:rsid w:val="00C62C84"/>
    <w:rsid w:val="00C64358"/>
    <w:rsid w:val="00C673F9"/>
    <w:rsid w:val="00C67DD9"/>
    <w:rsid w:val="00C819A4"/>
    <w:rsid w:val="00C85CC4"/>
    <w:rsid w:val="00C85E7F"/>
    <w:rsid w:val="00C86301"/>
    <w:rsid w:val="00C91CDC"/>
    <w:rsid w:val="00C93FB0"/>
    <w:rsid w:val="00C9513A"/>
    <w:rsid w:val="00C95ECD"/>
    <w:rsid w:val="00C96367"/>
    <w:rsid w:val="00C96F27"/>
    <w:rsid w:val="00CA357E"/>
    <w:rsid w:val="00CA3610"/>
    <w:rsid w:val="00CA5C82"/>
    <w:rsid w:val="00CA65BF"/>
    <w:rsid w:val="00CC7FDB"/>
    <w:rsid w:val="00CD0785"/>
    <w:rsid w:val="00CD1079"/>
    <w:rsid w:val="00CD1D74"/>
    <w:rsid w:val="00CE0B4C"/>
    <w:rsid w:val="00CE1882"/>
    <w:rsid w:val="00CE235B"/>
    <w:rsid w:val="00CE2418"/>
    <w:rsid w:val="00CE4A9B"/>
    <w:rsid w:val="00CE61D5"/>
    <w:rsid w:val="00D055D6"/>
    <w:rsid w:val="00D13C22"/>
    <w:rsid w:val="00D1567F"/>
    <w:rsid w:val="00D1662F"/>
    <w:rsid w:val="00D170A2"/>
    <w:rsid w:val="00D23D9B"/>
    <w:rsid w:val="00D24EF9"/>
    <w:rsid w:val="00D252FF"/>
    <w:rsid w:val="00D25FE5"/>
    <w:rsid w:val="00D27B8C"/>
    <w:rsid w:val="00D32DA4"/>
    <w:rsid w:val="00D332AF"/>
    <w:rsid w:val="00D33DFE"/>
    <w:rsid w:val="00D35CD8"/>
    <w:rsid w:val="00D366AE"/>
    <w:rsid w:val="00D4088A"/>
    <w:rsid w:val="00D46A4B"/>
    <w:rsid w:val="00D53941"/>
    <w:rsid w:val="00D56B0A"/>
    <w:rsid w:val="00D56D72"/>
    <w:rsid w:val="00D6051F"/>
    <w:rsid w:val="00D62306"/>
    <w:rsid w:val="00D645C6"/>
    <w:rsid w:val="00D64719"/>
    <w:rsid w:val="00D67CE6"/>
    <w:rsid w:val="00D70362"/>
    <w:rsid w:val="00D75713"/>
    <w:rsid w:val="00D76C8A"/>
    <w:rsid w:val="00D822BF"/>
    <w:rsid w:val="00D846C7"/>
    <w:rsid w:val="00D84993"/>
    <w:rsid w:val="00D85B27"/>
    <w:rsid w:val="00D90FF7"/>
    <w:rsid w:val="00D925BA"/>
    <w:rsid w:val="00D951CF"/>
    <w:rsid w:val="00DA17C3"/>
    <w:rsid w:val="00DA6C40"/>
    <w:rsid w:val="00DB5D91"/>
    <w:rsid w:val="00DC077D"/>
    <w:rsid w:val="00DC229F"/>
    <w:rsid w:val="00DC28A3"/>
    <w:rsid w:val="00DD0F34"/>
    <w:rsid w:val="00DD2908"/>
    <w:rsid w:val="00DD6F0D"/>
    <w:rsid w:val="00DE1022"/>
    <w:rsid w:val="00DE11AD"/>
    <w:rsid w:val="00DE408A"/>
    <w:rsid w:val="00DF186E"/>
    <w:rsid w:val="00DF4A1B"/>
    <w:rsid w:val="00DF54DF"/>
    <w:rsid w:val="00DF7365"/>
    <w:rsid w:val="00E01846"/>
    <w:rsid w:val="00E01D1B"/>
    <w:rsid w:val="00E04420"/>
    <w:rsid w:val="00E0453E"/>
    <w:rsid w:val="00E067B1"/>
    <w:rsid w:val="00E1277A"/>
    <w:rsid w:val="00E155DE"/>
    <w:rsid w:val="00E20A7C"/>
    <w:rsid w:val="00E24FA9"/>
    <w:rsid w:val="00E366FB"/>
    <w:rsid w:val="00E42118"/>
    <w:rsid w:val="00E528E9"/>
    <w:rsid w:val="00E54A9D"/>
    <w:rsid w:val="00E72684"/>
    <w:rsid w:val="00E74C50"/>
    <w:rsid w:val="00E7602C"/>
    <w:rsid w:val="00E769A9"/>
    <w:rsid w:val="00E80681"/>
    <w:rsid w:val="00E843BF"/>
    <w:rsid w:val="00E86301"/>
    <w:rsid w:val="00E86A6D"/>
    <w:rsid w:val="00E92425"/>
    <w:rsid w:val="00E9757A"/>
    <w:rsid w:val="00EA0764"/>
    <w:rsid w:val="00EA2D06"/>
    <w:rsid w:val="00EA3ED9"/>
    <w:rsid w:val="00EC3F70"/>
    <w:rsid w:val="00EC479E"/>
    <w:rsid w:val="00EC65EF"/>
    <w:rsid w:val="00EC6B82"/>
    <w:rsid w:val="00ED025D"/>
    <w:rsid w:val="00ED1331"/>
    <w:rsid w:val="00ED3B59"/>
    <w:rsid w:val="00ED4FD1"/>
    <w:rsid w:val="00ED515C"/>
    <w:rsid w:val="00EE0E46"/>
    <w:rsid w:val="00EE1127"/>
    <w:rsid w:val="00EE3FC5"/>
    <w:rsid w:val="00EE4FF9"/>
    <w:rsid w:val="00EE7B31"/>
    <w:rsid w:val="00EF61F5"/>
    <w:rsid w:val="00EF7EDB"/>
    <w:rsid w:val="00F020CF"/>
    <w:rsid w:val="00F12B76"/>
    <w:rsid w:val="00F169CD"/>
    <w:rsid w:val="00F20162"/>
    <w:rsid w:val="00F2480D"/>
    <w:rsid w:val="00F36585"/>
    <w:rsid w:val="00F368B4"/>
    <w:rsid w:val="00F409AA"/>
    <w:rsid w:val="00F41527"/>
    <w:rsid w:val="00F417EB"/>
    <w:rsid w:val="00F42A46"/>
    <w:rsid w:val="00F47D59"/>
    <w:rsid w:val="00F50542"/>
    <w:rsid w:val="00F53D4D"/>
    <w:rsid w:val="00F560CA"/>
    <w:rsid w:val="00F603AC"/>
    <w:rsid w:val="00F60966"/>
    <w:rsid w:val="00F634A1"/>
    <w:rsid w:val="00F72244"/>
    <w:rsid w:val="00F86167"/>
    <w:rsid w:val="00F87E75"/>
    <w:rsid w:val="00F9024A"/>
    <w:rsid w:val="00F90D87"/>
    <w:rsid w:val="00F918CD"/>
    <w:rsid w:val="00F93187"/>
    <w:rsid w:val="00F95638"/>
    <w:rsid w:val="00F956EA"/>
    <w:rsid w:val="00FA18E5"/>
    <w:rsid w:val="00FA22F5"/>
    <w:rsid w:val="00FA2A2C"/>
    <w:rsid w:val="00FB1CD0"/>
    <w:rsid w:val="00FB2FE3"/>
    <w:rsid w:val="00FC0626"/>
    <w:rsid w:val="00FC083A"/>
    <w:rsid w:val="00FC1762"/>
    <w:rsid w:val="00FC316B"/>
    <w:rsid w:val="00FC49CB"/>
    <w:rsid w:val="00FC5725"/>
    <w:rsid w:val="00FC57D3"/>
    <w:rsid w:val="00FD1AB7"/>
    <w:rsid w:val="00FD2F51"/>
    <w:rsid w:val="00FE1440"/>
    <w:rsid w:val="00FE6289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ipervnculo">
    <w:name w:val="Hyperlink"/>
    <w:uiPriority w:val="99"/>
    <w:unhideWhenUsed/>
    <w:rsid w:val="00DD6F0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D6F0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817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54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D2D31"/>
    <w:rPr>
      <w:lang w:eastAsia="en-US"/>
    </w:rPr>
  </w:style>
  <w:style w:type="paragraph" w:styleId="Prrafodelista">
    <w:name w:val="List Paragraph"/>
    <w:basedOn w:val="Normal"/>
    <w:uiPriority w:val="34"/>
    <w:qFormat/>
    <w:rsid w:val="0021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ipervnculo">
    <w:name w:val="Hyperlink"/>
    <w:uiPriority w:val="99"/>
    <w:unhideWhenUsed/>
    <w:rsid w:val="00DD6F0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D6F0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817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54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D2D31"/>
    <w:rPr>
      <w:lang w:eastAsia="en-US"/>
    </w:rPr>
  </w:style>
  <w:style w:type="paragraph" w:styleId="Prrafodelista">
    <w:name w:val="List Paragraph"/>
    <w:basedOn w:val="Normal"/>
    <w:uiPriority w:val="34"/>
    <w:qFormat/>
    <w:rsid w:val="0021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so\AppData\Local\Microsoft\Windows\Temporary%20Internet%20Files\Content.Outlook\NQ5S2R6M\Plantilla%20Boletin%20SEFISVER%2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6C24-7259-4037-B715-6FCE6B02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Boletin SEFISVER 5</Template>
  <TotalTime>527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Rasso Juárez</dc:creator>
  <cp:lastModifiedBy>Fabiola Librado Rivera</cp:lastModifiedBy>
  <cp:revision>395</cp:revision>
  <cp:lastPrinted>2017-06-15T22:23:00Z</cp:lastPrinted>
  <dcterms:created xsi:type="dcterms:W3CDTF">2017-06-08T17:59:00Z</dcterms:created>
  <dcterms:modified xsi:type="dcterms:W3CDTF">2017-07-25T23:06:00Z</dcterms:modified>
</cp:coreProperties>
</file>