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BF" w:rsidRDefault="00014CE9" w:rsidP="00D46A4B">
      <w:pPr>
        <w:rPr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-206789</wp:posOffset>
            </wp:positionH>
            <wp:positionV relativeFrom="page">
              <wp:posOffset>55659</wp:posOffset>
            </wp:positionV>
            <wp:extent cx="7889894" cy="2629922"/>
            <wp:effectExtent l="0" t="0" r="0" b="0"/>
            <wp:wrapNone/>
            <wp:docPr id="13" name="Imagen 13" descr="Boletin%20sefisver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etin%20sefisver-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94" cy="262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6F0D">
        <w:rPr>
          <w:sz w:val="16"/>
          <w:szCs w:val="16"/>
        </w:rPr>
        <w:softHyphen/>
      </w:r>
    </w:p>
    <w:p w:rsidR="00D822BF" w:rsidRDefault="00D822BF">
      <w:pPr>
        <w:spacing w:line="200" w:lineRule="exact"/>
      </w:pPr>
    </w:p>
    <w:p w:rsidR="00DD6F0D" w:rsidRPr="00DD6F0D" w:rsidRDefault="00684F14" w:rsidP="001F4CAE">
      <w:pPr>
        <w:tabs>
          <w:tab w:val="left" w:pos="8610"/>
        </w:tabs>
        <w:spacing w:line="1340" w:lineRule="exact"/>
        <w:ind w:left="674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81A1603" wp14:editId="7BCB67FF">
                <wp:simplePos x="0" y="0"/>
                <wp:positionH relativeFrom="page">
                  <wp:posOffset>4765675</wp:posOffset>
                </wp:positionH>
                <wp:positionV relativeFrom="paragraph">
                  <wp:posOffset>468630</wp:posOffset>
                </wp:positionV>
                <wp:extent cx="2390775" cy="0"/>
                <wp:effectExtent l="0" t="0" r="9540875" b="94551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0"/>
                          <a:chOff x="7506" y="739"/>
                          <a:chExt cx="3766" cy="0"/>
                        </a:xfrm>
                      </wpg:grpSpPr>
                      <wps:wsp>
                        <wps:cNvPr id="5" name="Freeform 17"/>
                        <wps:cNvSpPr>
                          <a:spLocks noEditPoints="1"/>
                        </wps:cNvSpPr>
                        <wps:spPr bwMode="auto">
                          <a:xfrm>
                            <a:off x="22518" y="2217"/>
                            <a:ext cx="3766" cy="0"/>
                          </a:xfrm>
                          <a:custGeom>
                            <a:avLst/>
                            <a:gdLst>
                              <a:gd name="T0" fmla="*/ 0 w 3766"/>
                              <a:gd name="T1" fmla="*/ 3766 w 376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66">
                                <a:moveTo>
                                  <a:pt x="0" y="0"/>
                                </a:moveTo>
                                <a:lnTo>
                                  <a:pt x="3766" y="0"/>
                                </a:lnTo>
                              </a:path>
                            </a:pathLst>
                          </a:custGeom>
                          <a:noFill/>
                          <a:ln w="9702">
                            <a:solidFill>
                              <a:srgbClr val="89C5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21DD7" id="Group 16" o:spid="_x0000_s1026" style="position:absolute;margin-left:375.25pt;margin-top:36.9pt;width:188.25pt;height:0;z-index:-251662336;mso-position-horizontal-relative:page" coordorigin="7506,739" coordsize="3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">
                <v:shape id="Freeform 17" o:spid="_x0000_s1027" style="position:absolute;left:22518;top:2217;width:3766;height:0;visibility:visible;mso-wrap-style:square;v-text-anchor:top" coordsize="3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OOMQA&#10;AADaAAAADwAAAGRycy9kb3ducmV2LnhtbESP0WrCQBRE34X+w3ILvummVRtJ3YRiUfRBaFM/4JK9&#10;TUKzd9PsGtN+vSsIPg4zc4ZZZYNpRE+dqy0reJpGIIgLq2suFRy/NpMlCOeRNTaWScEfOcjSh9EK&#10;E23P/El97ksRIOwSVFB53yZSuqIig25qW+LgfdvOoA+yK6Xu8BzgppHPUfQiDdYcFipsaV1R8ZOf&#10;jALc79dxX7ezQ7N95/j/w8x/Y6PU+HF4ewXhafD38K290woWcL0Sbo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TjjEAAAA2gAAAA8AAAAAAAAAAAAAAAAAmAIAAGRycy9k&#10;b3ducmV2LnhtbFBLBQYAAAAABAAEAPUAAACJAwAAAAA=&#10;" path="m,l3766,e" filled="f" strokecolor="#89c53e" strokeweight=".2695mm">
                  <v:path arrowok="t" o:connecttype="custom" o:connectlocs="0,0;3766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1F4CAE">
        <w:rPr>
          <w:rFonts w:ascii="Arial" w:eastAsia="Arial" w:hAnsi="Arial" w:cs="Arial"/>
          <w:sz w:val="18"/>
          <w:szCs w:val="18"/>
        </w:rPr>
        <w:tab/>
      </w:r>
    </w:p>
    <w:p w:rsidR="00D822BF" w:rsidRDefault="00D822BF">
      <w:pPr>
        <w:spacing w:before="16" w:line="260" w:lineRule="exact"/>
        <w:rPr>
          <w:sz w:val="26"/>
          <w:szCs w:val="26"/>
        </w:rPr>
      </w:pPr>
    </w:p>
    <w:p w:rsidR="00D822BF" w:rsidRDefault="001210C7">
      <w:pPr>
        <w:spacing w:before="2" w:line="240" w:lineRule="exact"/>
        <w:rPr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4B230" wp14:editId="11448B78">
                <wp:simplePos x="0" y="0"/>
                <wp:positionH relativeFrom="column">
                  <wp:posOffset>5740400</wp:posOffset>
                </wp:positionH>
                <wp:positionV relativeFrom="page">
                  <wp:posOffset>1491302</wp:posOffset>
                </wp:positionV>
                <wp:extent cx="1290955" cy="339090"/>
                <wp:effectExtent l="0" t="0" r="0" b="381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6F0D" w:rsidRPr="00736524" w:rsidRDefault="00822BF1" w:rsidP="001D7BEF">
                            <w:pPr>
                              <w:ind w:left="708" w:right="49" w:hanging="708"/>
                              <w:jc w:val="right"/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Nú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mero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z w:val="22"/>
                                <w:szCs w:val="22"/>
                              </w:rPr>
                              <w:t>: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A46"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1</w:t>
                            </w:r>
                            <w:r w:rsidR="00A66709"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4B23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52pt;margin-top:117.45pt;width:101.6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" filled="f" stroked="f">
                <v:path arrowok="t"/>
                <v:textbox>
                  <w:txbxContent>
                    <w:p w:rsidR="00DD6F0D" w:rsidRPr="00736524" w:rsidRDefault="00822BF1" w:rsidP="001D7BEF">
                      <w:pPr>
                        <w:ind w:left="708" w:right="49" w:hanging="708"/>
                        <w:jc w:val="right"/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  <w:t>Nú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  <w:t>mero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z w:val="22"/>
                          <w:szCs w:val="22"/>
                        </w:rPr>
                        <w:t>: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F42A46"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  <w:t>1</w:t>
                      </w:r>
                      <w:r w:rsidR="00A66709"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73EA2" wp14:editId="641A7DA1">
                <wp:simplePos x="0" y="0"/>
                <wp:positionH relativeFrom="column">
                  <wp:posOffset>352747</wp:posOffset>
                </wp:positionH>
                <wp:positionV relativeFrom="page">
                  <wp:posOffset>1500505</wp:posOffset>
                </wp:positionV>
                <wp:extent cx="2459355" cy="339090"/>
                <wp:effectExtent l="0" t="0" r="0" b="3810"/>
                <wp:wrapNone/>
                <wp:docPr id="1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935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57D3" w:rsidRPr="00A255D9" w:rsidRDefault="00FC57D3" w:rsidP="00FC57D3">
                            <w:pPr>
                              <w:spacing w:before="61"/>
                              <w:ind w:right="6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Xalapa, 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spacing w:val="-16"/>
                                <w:position w:val="-1"/>
                                <w:sz w:val="22"/>
                                <w:szCs w:val="22"/>
                              </w:rPr>
                              <w:t>V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spacing w:val="-15"/>
                                <w:position w:val="-1"/>
                                <w:sz w:val="22"/>
                                <w:szCs w:val="22"/>
                              </w:rPr>
                              <w:t>r</w:t>
                            </w:r>
                            <w:r w:rsidR="005D5900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.,</w:t>
                            </w:r>
                            <w:r w:rsidR="00885AE5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00E1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junio</w:t>
                            </w:r>
                            <w:r w:rsidR="00866C60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 de 2017</w:t>
                            </w:r>
                          </w:p>
                          <w:p w:rsidR="00FC57D3" w:rsidRPr="00736524" w:rsidRDefault="00FC57D3" w:rsidP="00FC57D3">
                            <w:pPr>
                              <w:ind w:right="49"/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3EA2" id="_x0000_s1027" type="#_x0000_t202" style="position:absolute;margin-left:27.8pt;margin-top:118.15pt;width:193.65pt;height:26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" filled="f" stroked="f">
                <v:path arrowok="t"/>
                <v:textbox>
                  <w:txbxContent>
                    <w:p w:rsidR="00FC57D3" w:rsidRPr="00A255D9" w:rsidRDefault="00FC57D3" w:rsidP="00FC57D3">
                      <w:pPr>
                        <w:spacing w:before="61"/>
                        <w:ind w:right="69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Xalapa, 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spacing w:val="-16"/>
                          <w:position w:val="-1"/>
                          <w:sz w:val="22"/>
                          <w:szCs w:val="22"/>
                        </w:rPr>
                        <w:t>V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e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spacing w:val="-15"/>
                          <w:position w:val="-1"/>
                          <w:sz w:val="22"/>
                          <w:szCs w:val="22"/>
                        </w:rPr>
                        <w:t>r</w:t>
                      </w:r>
                      <w:r w:rsidR="005D5900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.,</w:t>
                      </w:r>
                      <w:r w:rsidR="00885AE5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 </w:t>
                      </w:r>
                      <w:r w:rsidR="00AE00E1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junio</w:t>
                      </w:r>
                      <w:r w:rsidR="00866C60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 de 2017</w:t>
                      </w:r>
                    </w:p>
                    <w:p w:rsidR="00FC57D3" w:rsidRPr="00736524" w:rsidRDefault="00FC57D3" w:rsidP="00FC57D3">
                      <w:pPr>
                        <w:ind w:right="49"/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822BF" w:rsidRDefault="00B915A2" w:rsidP="00DD6F0D">
      <w:pPr>
        <w:ind w:left="674"/>
        <w:rPr>
          <w:rFonts w:ascii="Arial" w:eastAsia="Arial" w:hAnsi="Arial" w:cs="Arial"/>
          <w:b/>
          <w:color w:val="FFFFFF"/>
          <w:sz w:val="44"/>
          <w:szCs w:val="4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144DD" wp14:editId="3B2BA814">
                <wp:simplePos x="0" y="0"/>
                <wp:positionH relativeFrom="page">
                  <wp:posOffset>67945</wp:posOffset>
                </wp:positionH>
                <wp:positionV relativeFrom="page">
                  <wp:posOffset>1732915</wp:posOffset>
                </wp:positionV>
                <wp:extent cx="7646670" cy="1060450"/>
                <wp:effectExtent l="0" t="0" r="0" b="63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67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75594B" w:rsidRPr="0075594B" w:rsidRDefault="0075594B" w:rsidP="00E366FB">
                            <w:pPr>
                              <w:ind w:left="142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28"/>
                                <w:szCs w:val="46"/>
                              </w:rPr>
                            </w:pPr>
                          </w:p>
                          <w:p w:rsidR="00DD6F0D" w:rsidRPr="00DD6F0D" w:rsidRDefault="00CC3848" w:rsidP="002F3B4F">
                            <w:pPr>
                              <w:spacing w:before="240" w:after="240"/>
                              <w:ind w:left="14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4"/>
                                <w:szCs w:val="44"/>
                              </w:rPr>
                              <w:t>Código de Ética del Municipio de Catemaco, Ver.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44DD" id="Cuadro de texto 2" o:spid="_x0000_s1028" type="#_x0000_t202" style="position:absolute;left:0;text-align:left;margin-left:5.35pt;margin-top:136.45pt;width:602.1pt;height:8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" filled="f" stroked="f">
                <v:textbox inset=",0,,0">
                  <w:txbxContent>
                    <w:p w:rsidR="0075594B" w:rsidRPr="0075594B" w:rsidRDefault="0075594B" w:rsidP="00E366FB">
                      <w:pPr>
                        <w:ind w:left="142"/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28"/>
                          <w:szCs w:val="46"/>
                        </w:rPr>
                      </w:pPr>
                    </w:p>
                    <w:p w:rsidR="00DD6F0D" w:rsidRPr="00DD6F0D" w:rsidRDefault="00CC3848" w:rsidP="002F3B4F">
                      <w:pPr>
                        <w:spacing w:before="240" w:after="240"/>
                        <w:ind w:left="14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4"/>
                          <w:szCs w:val="44"/>
                        </w:rPr>
                        <w:t>Código de Ética del Municipio de Catemaco, Ver.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F0D" w:rsidRDefault="00DD6F0D" w:rsidP="00DD6F0D">
      <w:pPr>
        <w:ind w:left="674"/>
        <w:rPr>
          <w:rFonts w:ascii="Arial" w:eastAsia="Arial" w:hAnsi="Arial" w:cs="Arial"/>
          <w:sz w:val="44"/>
          <w:szCs w:val="44"/>
        </w:rPr>
      </w:pPr>
    </w:p>
    <w:p w:rsidR="00D822BF" w:rsidRDefault="00D822BF">
      <w:pPr>
        <w:spacing w:before="5" w:line="180" w:lineRule="exact"/>
        <w:rPr>
          <w:sz w:val="19"/>
          <w:szCs w:val="19"/>
        </w:rPr>
      </w:pPr>
    </w:p>
    <w:p w:rsidR="00D822BF" w:rsidRDefault="00D822BF" w:rsidP="00866C60">
      <w:pPr>
        <w:spacing w:line="200" w:lineRule="exact"/>
        <w:jc w:val="right"/>
      </w:pPr>
    </w:p>
    <w:p w:rsidR="00D822BF" w:rsidRDefault="00D822BF" w:rsidP="00866C60">
      <w:pPr>
        <w:spacing w:line="200" w:lineRule="exact"/>
        <w:jc w:val="right"/>
      </w:pPr>
    </w:p>
    <w:p w:rsidR="00D822BF" w:rsidRDefault="00D822BF">
      <w:pPr>
        <w:spacing w:line="200" w:lineRule="exact"/>
      </w:pPr>
    </w:p>
    <w:p w:rsidR="00E04420" w:rsidRDefault="00E04420">
      <w:pPr>
        <w:spacing w:line="200" w:lineRule="exact"/>
      </w:pPr>
    </w:p>
    <w:p w:rsidR="00E04420" w:rsidRPr="00E04420" w:rsidRDefault="002853B8" w:rsidP="00E0442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E950AA" wp14:editId="6CC836F0">
                <wp:simplePos x="0" y="0"/>
                <wp:positionH relativeFrom="margin">
                  <wp:posOffset>-32377</wp:posOffset>
                </wp:positionH>
                <wp:positionV relativeFrom="page">
                  <wp:posOffset>2909455</wp:posOffset>
                </wp:positionV>
                <wp:extent cx="7506269" cy="1175657"/>
                <wp:effectExtent l="0" t="0" r="0" b="5715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6269" cy="117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5CBB" w:rsidRPr="001A5CBB" w:rsidRDefault="003B7C52" w:rsidP="00F417EB">
                            <w:pPr>
                              <w:ind w:left="708" w:right="54"/>
                              <w:jc w:val="both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</w:rPr>
                              <w:t xml:space="preserve">El </w:t>
                            </w:r>
                            <w:r w:rsidR="00027EB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Ayuntamiento de Catemaco, Ver., impulsa </w:t>
                            </w:r>
                            <w:r w:rsidR="0084449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su </w:t>
                            </w:r>
                            <w:r w:rsidR="00027EB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>Código de Ética</w:t>
                            </w:r>
                            <w:r w:rsidR="0084449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 fomentando</w:t>
                            </w:r>
                            <w:r w:rsidR="00027EB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 los aspectos de</w:t>
                            </w:r>
                            <w:r w:rsidR="00CB3B09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 origen</w:t>
                            </w:r>
                            <w:r w:rsidR="0084449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 étic</w:t>
                            </w:r>
                            <w:r w:rsidR="00CB3B09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>o</w:t>
                            </w:r>
                            <w:r w:rsidR="0084080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 e integral</w:t>
                            </w:r>
                            <w:r w:rsidR="0084449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 en el desempeño laboral  y </w:t>
                            </w:r>
                            <w:r w:rsidR="007F2A4A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>en la</w:t>
                            </w:r>
                            <w:r w:rsidR="0084449D">
                              <w:rPr>
                                <w:rFonts w:ascii="Arial" w:eastAsia="Arial" w:hAnsi="Arial" w:cs="Arial"/>
                                <w:sz w:val="38"/>
                                <w:szCs w:val="38"/>
                                <w:lang w:val="es-MX"/>
                              </w:rPr>
                              <w:t xml:space="preserve"> responsabilidad de los servidores públicos.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50AA" id="Cuadro de texto 1" o:spid="_x0000_s1029" type="#_x0000_t202" style="position:absolute;margin-left:-2.55pt;margin-top:229.1pt;width:591.05pt;height:92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" filled="f" stroked="f">
                <v:path arrowok="t"/>
                <v:textbox inset=",0,,0">
                  <w:txbxContent>
                    <w:p w:rsidR="001A5CBB" w:rsidRPr="001A5CBB" w:rsidRDefault="003B7C52" w:rsidP="00F417EB">
                      <w:pPr>
                        <w:ind w:left="708" w:right="54"/>
                        <w:jc w:val="both"/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sz w:val="38"/>
                          <w:szCs w:val="38"/>
                        </w:rPr>
                        <w:t xml:space="preserve">El </w:t>
                      </w:r>
                      <w:r w:rsidR="00027EB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Ayuntamiento de Catemaco, Ver., impulsa </w:t>
                      </w:r>
                      <w:r w:rsidR="0084449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su </w:t>
                      </w:r>
                      <w:r w:rsidR="00027EB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>Código de Ética</w:t>
                      </w:r>
                      <w:r w:rsidR="0084449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 fomentando</w:t>
                      </w:r>
                      <w:r w:rsidR="00027EB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 los aspectos de</w:t>
                      </w:r>
                      <w:r w:rsidR="00CB3B09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 origen</w:t>
                      </w:r>
                      <w:r w:rsidR="0084449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 étic</w:t>
                      </w:r>
                      <w:r w:rsidR="00CB3B09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>o</w:t>
                      </w:r>
                      <w:r w:rsidR="0084080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 e integral</w:t>
                      </w:r>
                      <w:r w:rsidR="0084449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 en el desempeño laboral  y </w:t>
                      </w:r>
                      <w:r w:rsidR="007F2A4A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>en la</w:t>
                      </w:r>
                      <w:r w:rsidR="0084449D">
                        <w:rPr>
                          <w:rFonts w:ascii="Arial" w:eastAsia="Arial" w:hAnsi="Arial" w:cs="Arial"/>
                          <w:sz w:val="38"/>
                          <w:szCs w:val="38"/>
                          <w:lang w:val="es-MX"/>
                        </w:rPr>
                        <w:t xml:space="preserve"> responsabilidad de los servidores públicos.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E578E" w:rsidRDefault="007E578E" w:rsidP="00E04420"/>
    <w:p w:rsidR="00E04420" w:rsidRDefault="00E04420" w:rsidP="00E04420"/>
    <w:p w:rsidR="0075594B" w:rsidRDefault="0075594B" w:rsidP="0075594B">
      <w:pPr>
        <w:sectPr w:rsidR="0075594B" w:rsidSect="0023799C">
          <w:type w:val="continuous"/>
          <w:pgSz w:w="12240" w:h="10380" w:orient="landscape"/>
          <w:pgMar w:top="284" w:right="244" w:bottom="244" w:left="238" w:header="510" w:footer="510" w:gutter="0"/>
          <w:cols w:space="720"/>
        </w:sectPr>
      </w:pPr>
    </w:p>
    <w:p w:rsidR="00716553" w:rsidRPr="00EE3FC5" w:rsidRDefault="00716553" w:rsidP="00EE3FC5">
      <w:pPr>
        <w:ind w:left="7080" w:firstLine="576"/>
        <w:rPr>
          <w:rFonts w:ascii="Garamond" w:hAnsi="Garamond" w:cs="Arial"/>
          <w:b/>
          <w:sz w:val="32"/>
        </w:rPr>
      </w:pPr>
    </w:p>
    <w:p w:rsidR="0075594B" w:rsidRPr="00EE3FC5" w:rsidRDefault="0075594B" w:rsidP="00EE3FC5">
      <w:pPr>
        <w:ind w:left="6948" w:firstLine="708"/>
        <w:rPr>
          <w:rFonts w:ascii="Garamond" w:hAnsi="Garamond" w:cs="Arial"/>
          <w:b/>
          <w:sz w:val="32"/>
        </w:rPr>
      </w:pPr>
    </w:p>
    <w:p w:rsidR="00716553" w:rsidRPr="00EE3FC5" w:rsidRDefault="00F44C5C" w:rsidP="00EE3FC5">
      <w:pPr>
        <w:ind w:left="7514" w:firstLine="142"/>
        <w:rPr>
          <w:rFonts w:ascii="Garamond" w:hAnsi="Garamond" w:cs="Arial"/>
          <w:b/>
          <w:sz w:val="32"/>
        </w:rPr>
      </w:pPr>
      <w:r>
        <w:rPr>
          <w:rFonts w:ascii="Arial" w:hAnsi="Arial" w:cs="Arial"/>
          <w:noProof/>
          <w:sz w:val="12"/>
          <w:lang w:val="es-MX" w:eastAsia="es-MX"/>
        </w:rPr>
        <w:drawing>
          <wp:anchor distT="0" distB="0" distL="114300" distR="114300" simplePos="0" relativeHeight="251669504" behindDoc="1" locked="0" layoutInCell="1" allowOverlap="1" wp14:anchorId="57E6C07F" wp14:editId="4A73BE60">
            <wp:simplePos x="0" y="0"/>
            <wp:positionH relativeFrom="column">
              <wp:posOffset>2508885</wp:posOffset>
            </wp:positionH>
            <wp:positionV relativeFrom="paragraph">
              <wp:posOffset>210185</wp:posOffset>
            </wp:positionV>
            <wp:extent cx="2424430" cy="1946910"/>
            <wp:effectExtent l="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25A" w:rsidRDefault="0048425A" w:rsidP="0048425A">
      <w:pPr>
        <w:ind w:left="1985"/>
        <w:rPr>
          <w:rFonts w:ascii="Arial" w:hAnsi="Arial" w:cs="Arial"/>
          <w:sz w:val="12"/>
        </w:rPr>
      </w:pPr>
    </w:p>
    <w:p w:rsidR="0048425A" w:rsidRDefault="0048425A" w:rsidP="0048425A">
      <w:pPr>
        <w:ind w:firstLine="1985"/>
        <w:rPr>
          <w:rFonts w:ascii="Arial" w:hAnsi="Arial" w:cs="Arial"/>
          <w:sz w:val="12"/>
        </w:rPr>
      </w:pPr>
    </w:p>
    <w:p w:rsidR="0048425A" w:rsidRDefault="0048425A" w:rsidP="0048425A">
      <w:pPr>
        <w:ind w:firstLine="1985"/>
        <w:rPr>
          <w:rFonts w:ascii="Arial" w:hAnsi="Arial" w:cs="Arial"/>
          <w:sz w:val="12"/>
        </w:rPr>
      </w:pPr>
    </w:p>
    <w:p w:rsidR="00ED3B59" w:rsidRDefault="00ED3B59" w:rsidP="0048425A">
      <w:pPr>
        <w:ind w:firstLine="1985"/>
        <w:rPr>
          <w:rFonts w:ascii="Arial" w:hAnsi="Arial" w:cs="Arial"/>
          <w:sz w:val="12"/>
        </w:rPr>
      </w:pPr>
    </w:p>
    <w:p w:rsidR="00ED3B59" w:rsidRDefault="00ED3B59" w:rsidP="00B31315">
      <w:pPr>
        <w:ind w:firstLine="1985"/>
        <w:rPr>
          <w:rFonts w:ascii="Arial" w:hAnsi="Arial" w:cs="Arial"/>
          <w:sz w:val="12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FE6B35" w:rsidRPr="00C819A4" w:rsidRDefault="00FE6B35" w:rsidP="002A0869">
      <w:pPr>
        <w:rPr>
          <w:rFonts w:ascii="Arial" w:hAnsi="Arial" w:cs="Arial"/>
          <w:sz w:val="24"/>
          <w:szCs w:val="26"/>
        </w:rPr>
      </w:pPr>
    </w:p>
    <w:p w:rsidR="00FE6B35" w:rsidRPr="00C819A4" w:rsidRDefault="00FE6B35" w:rsidP="002A0869">
      <w:pPr>
        <w:rPr>
          <w:rFonts w:ascii="Arial" w:hAnsi="Arial" w:cs="Arial"/>
          <w:sz w:val="24"/>
          <w:szCs w:val="26"/>
        </w:rPr>
      </w:pPr>
    </w:p>
    <w:p w:rsidR="00C819A4" w:rsidRPr="00C819A4" w:rsidRDefault="00C819A4" w:rsidP="002A0869">
      <w:pPr>
        <w:rPr>
          <w:rFonts w:ascii="Arial" w:hAnsi="Arial" w:cs="Arial"/>
          <w:sz w:val="24"/>
          <w:szCs w:val="26"/>
        </w:rPr>
      </w:pPr>
    </w:p>
    <w:p w:rsidR="00AE69A2" w:rsidRDefault="00AE69A2" w:rsidP="00AE69A2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900179" w:rsidRDefault="00900179" w:rsidP="00AE69A2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900179" w:rsidRDefault="00900179" w:rsidP="00AE69A2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900179" w:rsidRDefault="00900179" w:rsidP="00AE69A2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ED3B59" w:rsidRPr="002A58E2" w:rsidRDefault="00ED3B59" w:rsidP="002A58E2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095DAE" w:rsidRPr="00900179" w:rsidRDefault="00095DAE" w:rsidP="00095DAE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900179" w:rsidRPr="00900179" w:rsidRDefault="00900179" w:rsidP="00791F32">
      <w:pPr>
        <w:pStyle w:val="Prrafodelista"/>
        <w:ind w:left="1416" w:right="-514" w:hanging="696"/>
        <w:rPr>
          <w:rFonts w:ascii="Arial" w:hAnsi="Arial" w:cs="Arial"/>
          <w:sz w:val="22"/>
          <w:szCs w:val="22"/>
        </w:rPr>
      </w:pPr>
    </w:p>
    <w:p w:rsidR="00ED3B59" w:rsidRPr="00900179" w:rsidRDefault="00ED3B59" w:rsidP="00C819A4">
      <w:pPr>
        <w:ind w:right="-514" w:firstLine="1985"/>
        <w:rPr>
          <w:rFonts w:ascii="Arial" w:hAnsi="Arial" w:cs="Arial"/>
          <w:sz w:val="22"/>
          <w:szCs w:val="22"/>
        </w:rPr>
      </w:pPr>
    </w:p>
    <w:p w:rsidR="00ED3B59" w:rsidRDefault="00ED3B59" w:rsidP="002A0869">
      <w:pPr>
        <w:rPr>
          <w:rFonts w:ascii="Garamond" w:hAnsi="Garamond" w:cs="Arial"/>
          <w:b/>
          <w:sz w:val="26"/>
          <w:szCs w:val="26"/>
        </w:rPr>
      </w:pPr>
    </w:p>
    <w:p w:rsidR="0075594B" w:rsidRPr="0006069B" w:rsidRDefault="0075594B" w:rsidP="00E04420">
      <w:pPr>
        <w:rPr>
          <w:rFonts w:ascii="Arial" w:hAnsi="Arial" w:cs="Arial"/>
          <w:sz w:val="14"/>
        </w:rPr>
        <w:sectPr w:rsidR="0075594B" w:rsidRPr="0006069B" w:rsidSect="00980A5E">
          <w:type w:val="continuous"/>
          <w:pgSz w:w="12240" w:h="10380" w:orient="landscape"/>
          <w:pgMar w:top="284" w:right="244" w:bottom="31" w:left="238" w:header="510" w:footer="510" w:gutter="0"/>
          <w:cols w:num="2" w:space="2028"/>
        </w:sectPr>
      </w:pPr>
    </w:p>
    <w:p w:rsidR="003C1EEC" w:rsidRPr="00625398" w:rsidRDefault="00B24EA7" w:rsidP="002B6E98">
      <w:pPr>
        <w:rPr>
          <w:rFonts w:ascii="Andalus" w:hAnsi="Andalus" w:cs="Andalus"/>
          <w:sz w:val="10"/>
          <w:szCs w:val="10"/>
        </w:rPr>
      </w:pPr>
      <w:r w:rsidRPr="002A0869">
        <w:rPr>
          <w:noProof/>
          <w:sz w:val="26"/>
          <w:szCs w:val="26"/>
          <w:lang w:val="es-MX" w:eastAsia="es-MX"/>
        </w:rPr>
        <w:drawing>
          <wp:anchor distT="0" distB="0" distL="114300" distR="114300" simplePos="0" relativeHeight="251658752" behindDoc="1" locked="0" layoutInCell="1" allowOverlap="1" wp14:anchorId="1DC482D9" wp14:editId="16DC8412">
            <wp:simplePos x="0" y="0"/>
            <wp:positionH relativeFrom="margin">
              <wp:posOffset>6351905</wp:posOffset>
            </wp:positionH>
            <wp:positionV relativeFrom="paragraph">
              <wp:posOffset>263970</wp:posOffset>
            </wp:positionV>
            <wp:extent cx="1028700" cy="598170"/>
            <wp:effectExtent l="0" t="0" r="0" b="0"/>
            <wp:wrapNone/>
            <wp:docPr id="428" name="Imagen 428" descr="logo orf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rf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01" t="9021" r="7936" b="6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7A0" w:rsidRPr="00EA0764">
        <w:rPr>
          <w:rFonts w:ascii="Arial" w:hAnsi="Arial" w:cs="Arial"/>
          <w:noProof/>
          <w:color w:val="336600"/>
          <w:sz w:val="24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BCAE6D" wp14:editId="697C4D02">
                <wp:simplePos x="0" y="0"/>
                <wp:positionH relativeFrom="column">
                  <wp:posOffset>-9525</wp:posOffset>
                </wp:positionH>
                <wp:positionV relativeFrom="paragraph">
                  <wp:posOffset>407662</wp:posOffset>
                </wp:positionV>
                <wp:extent cx="382270" cy="490220"/>
                <wp:effectExtent l="0" t="0" r="17780" b="24130"/>
                <wp:wrapNone/>
                <wp:docPr id="6" name="Forma en 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490220"/>
                        </a:xfrm>
                        <a:prstGeom prst="corner">
                          <a:avLst>
                            <a:gd name="adj1" fmla="val 21192"/>
                            <a:gd name="adj2" fmla="val 20582"/>
                          </a:avLst>
                        </a:prstGeom>
                        <a:solidFill>
                          <a:srgbClr val="336600"/>
                        </a:solidFill>
                        <a:ln>
                          <a:solidFill>
                            <a:srgbClr val="006C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A1F3" id="Forma en L 6" o:spid="_x0000_s1026" style="position:absolute;margin-left:-.75pt;margin-top:32.1pt;width:30.1pt;height:38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" path="m,l78679,r,409209l382270,409209r,81011l,490220,,xe" fillcolor="#360" strokecolor="#006c31" strokeweight="2pt">
                <v:path arrowok="t" o:connecttype="custom" o:connectlocs="0,0;78679,0;78679,409209;382270,409209;382270,490220;0,490220;0,0" o:connectangles="0,0,0,0,0,0,0"/>
              </v:shape>
            </w:pict>
          </mc:Fallback>
        </mc:AlternateContent>
      </w:r>
    </w:p>
    <w:sectPr w:rsidR="003C1EEC" w:rsidRPr="00625398" w:rsidSect="0023799C">
      <w:type w:val="continuous"/>
      <w:pgSz w:w="12240" w:h="10380" w:orient="landscape"/>
      <w:pgMar w:top="284" w:right="244" w:bottom="244" w:left="238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719"/>
    <w:multiLevelType w:val="hybridMultilevel"/>
    <w:tmpl w:val="9132A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460B"/>
    <w:multiLevelType w:val="multilevel"/>
    <w:tmpl w:val="C310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F1AE4"/>
    <w:multiLevelType w:val="multilevel"/>
    <w:tmpl w:val="979A9F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EC3961"/>
    <w:multiLevelType w:val="hybridMultilevel"/>
    <w:tmpl w:val="0832B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A78D8"/>
    <w:multiLevelType w:val="hybridMultilevel"/>
    <w:tmpl w:val="2910D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F1"/>
    <w:rsid w:val="000034E6"/>
    <w:rsid w:val="00010998"/>
    <w:rsid w:val="000110B1"/>
    <w:rsid w:val="00013D21"/>
    <w:rsid w:val="00014CE9"/>
    <w:rsid w:val="00017C61"/>
    <w:rsid w:val="00027EBD"/>
    <w:rsid w:val="000324C9"/>
    <w:rsid w:val="00034F01"/>
    <w:rsid w:val="00037BB9"/>
    <w:rsid w:val="00040137"/>
    <w:rsid w:val="00040170"/>
    <w:rsid w:val="00051A03"/>
    <w:rsid w:val="00056432"/>
    <w:rsid w:val="0006069B"/>
    <w:rsid w:val="00062DB4"/>
    <w:rsid w:val="0006334B"/>
    <w:rsid w:val="00065EB4"/>
    <w:rsid w:val="00071229"/>
    <w:rsid w:val="000719D5"/>
    <w:rsid w:val="0007303C"/>
    <w:rsid w:val="00073CBF"/>
    <w:rsid w:val="00083099"/>
    <w:rsid w:val="00095DAE"/>
    <w:rsid w:val="000A59AF"/>
    <w:rsid w:val="000B3F2B"/>
    <w:rsid w:val="000D763C"/>
    <w:rsid w:val="000F3E47"/>
    <w:rsid w:val="000F47E1"/>
    <w:rsid w:val="000F53B3"/>
    <w:rsid w:val="000F6953"/>
    <w:rsid w:val="00110A0E"/>
    <w:rsid w:val="0011501A"/>
    <w:rsid w:val="00120DB8"/>
    <w:rsid w:val="001210C7"/>
    <w:rsid w:val="00124C1A"/>
    <w:rsid w:val="001318F9"/>
    <w:rsid w:val="00142D76"/>
    <w:rsid w:val="00153689"/>
    <w:rsid w:val="00155CAB"/>
    <w:rsid w:val="00171CF3"/>
    <w:rsid w:val="00184E82"/>
    <w:rsid w:val="00194E00"/>
    <w:rsid w:val="001A5CBB"/>
    <w:rsid w:val="001B12C0"/>
    <w:rsid w:val="001D4280"/>
    <w:rsid w:val="001D778B"/>
    <w:rsid w:val="001D7BEF"/>
    <w:rsid w:val="001E6DD8"/>
    <w:rsid w:val="001E7576"/>
    <w:rsid w:val="001E7ACE"/>
    <w:rsid w:val="001F14B6"/>
    <w:rsid w:val="001F4CAE"/>
    <w:rsid w:val="0020175E"/>
    <w:rsid w:val="00203397"/>
    <w:rsid w:val="00203D7A"/>
    <w:rsid w:val="002112AA"/>
    <w:rsid w:val="00213AF3"/>
    <w:rsid w:val="0022360A"/>
    <w:rsid w:val="0023799C"/>
    <w:rsid w:val="002417C4"/>
    <w:rsid w:val="00246E7B"/>
    <w:rsid w:val="00261C8E"/>
    <w:rsid w:val="002646A7"/>
    <w:rsid w:val="002719DB"/>
    <w:rsid w:val="002853B8"/>
    <w:rsid w:val="00285574"/>
    <w:rsid w:val="002905F4"/>
    <w:rsid w:val="00291686"/>
    <w:rsid w:val="00292683"/>
    <w:rsid w:val="00293EC4"/>
    <w:rsid w:val="00297641"/>
    <w:rsid w:val="002A0869"/>
    <w:rsid w:val="002A5503"/>
    <w:rsid w:val="002A58E2"/>
    <w:rsid w:val="002B12E8"/>
    <w:rsid w:val="002B6E98"/>
    <w:rsid w:val="002C26E0"/>
    <w:rsid w:val="002C323B"/>
    <w:rsid w:val="002C5BF4"/>
    <w:rsid w:val="002F270E"/>
    <w:rsid w:val="002F3B4F"/>
    <w:rsid w:val="002F5A15"/>
    <w:rsid w:val="002F67C2"/>
    <w:rsid w:val="003213C7"/>
    <w:rsid w:val="00324D9D"/>
    <w:rsid w:val="00351FFA"/>
    <w:rsid w:val="0037334B"/>
    <w:rsid w:val="0037390D"/>
    <w:rsid w:val="003800F0"/>
    <w:rsid w:val="003840CD"/>
    <w:rsid w:val="00386A6E"/>
    <w:rsid w:val="003906CF"/>
    <w:rsid w:val="0039196B"/>
    <w:rsid w:val="003968CF"/>
    <w:rsid w:val="00396F29"/>
    <w:rsid w:val="003B7C52"/>
    <w:rsid w:val="003C1EEC"/>
    <w:rsid w:val="003F3A1A"/>
    <w:rsid w:val="00401371"/>
    <w:rsid w:val="00420A13"/>
    <w:rsid w:val="00426645"/>
    <w:rsid w:val="00434347"/>
    <w:rsid w:val="0043661C"/>
    <w:rsid w:val="0044155D"/>
    <w:rsid w:val="00442B9A"/>
    <w:rsid w:val="00442D18"/>
    <w:rsid w:val="004803F8"/>
    <w:rsid w:val="0048425A"/>
    <w:rsid w:val="00494DA2"/>
    <w:rsid w:val="004A1746"/>
    <w:rsid w:val="004A314C"/>
    <w:rsid w:val="004B33F4"/>
    <w:rsid w:val="004C49FB"/>
    <w:rsid w:val="004F2EFB"/>
    <w:rsid w:val="004F6734"/>
    <w:rsid w:val="00506D1C"/>
    <w:rsid w:val="005149C1"/>
    <w:rsid w:val="00532511"/>
    <w:rsid w:val="00542CF9"/>
    <w:rsid w:val="00550CED"/>
    <w:rsid w:val="00553D8A"/>
    <w:rsid w:val="005569A5"/>
    <w:rsid w:val="0056212A"/>
    <w:rsid w:val="005637BD"/>
    <w:rsid w:val="005704B8"/>
    <w:rsid w:val="00574449"/>
    <w:rsid w:val="00583EAA"/>
    <w:rsid w:val="00592670"/>
    <w:rsid w:val="005C09B9"/>
    <w:rsid w:val="005C15A5"/>
    <w:rsid w:val="005C2172"/>
    <w:rsid w:val="005D3D00"/>
    <w:rsid w:val="005D46B0"/>
    <w:rsid w:val="005D5900"/>
    <w:rsid w:val="005E4816"/>
    <w:rsid w:val="0060181C"/>
    <w:rsid w:val="0060193A"/>
    <w:rsid w:val="0060483E"/>
    <w:rsid w:val="006055A0"/>
    <w:rsid w:val="00606833"/>
    <w:rsid w:val="00615701"/>
    <w:rsid w:val="006175A6"/>
    <w:rsid w:val="00620284"/>
    <w:rsid w:val="006230BC"/>
    <w:rsid w:val="00625398"/>
    <w:rsid w:val="00633EC8"/>
    <w:rsid w:val="00636BB4"/>
    <w:rsid w:val="00640ADB"/>
    <w:rsid w:val="00644CB0"/>
    <w:rsid w:val="00646850"/>
    <w:rsid w:val="00650515"/>
    <w:rsid w:val="00653453"/>
    <w:rsid w:val="0065391D"/>
    <w:rsid w:val="00673791"/>
    <w:rsid w:val="00675950"/>
    <w:rsid w:val="00684F14"/>
    <w:rsid w:val="006860F3"/>
    <w:rsid w:val="006A08BC"/>
    <w:rsid w:val="006A5AC2"/>
    <w:rsid w:val="006A60CE"/>
    <w:rsid w:val="006A7A68"/>
    <w:rsid w:val="006B05E2"/>
    <w:rsid w:val="006C1F22"/>
    <w:rsid w:val="006C5B4C"/>
    <w:rsid w:val="006D3688"/>
    <w:rsid w:val="006D43A1"/>
    <w:rsid w:val="006D794D"/>
    <w:rsid w:val="006E1315"/>
    <w:rsid w:val="006F5790"/>
    <w:rsid w:val="006F5CA9"/>
    <w:rsid w:val="006F5E61"/>
    <w:rsid w:val="00703824"/>
    <w:rsid w:val="00705C17"/>
    <w:rsid w:val="00716553"/>
    <w:rsid w:val="00716790"/>
    <w:rsid w:val="007215AE"/>
    <w:rsid w:val="00730200"/>
    <w:rsid w:val="00730BBA"/>
    <w:rsid w:val="00745CF1"/>
    <w:rsid w:val="007512DE"/>
    <w:rsid w:val="007519AE"/>
    <w:rsid w:val="0075594B"/>
    <w:rsid w:val="00760B21"/>
    <w:rsid w:val="007759B2"/>
    <w:rsid w:val="00777902"/>
    <w:rsid w:val="00791F32"/>
    <w:rsid w:val="00795142"/>
    <w:rsid w:val="007A31AA"/>
    <w:rsid w:val="007A612A"/>
    <w:rsid w:val="007B79F5"/>
    <w:rsid w:val="007C77D3"/>
    <w:rsid w:val="007E4D7A"/>
    <w:rsid w:val="007E578E"/>
    <w:rsid w:val="007E764F"/>
    <w:rsid w:val="007E7724"/>
    <w:rsid w:val="007F2A4A"/>
    <w:rsid w:val="007F432E"/>
    <w:rsid w:val="007F5DE6"/>
    <w:rsid w:val="007F7600"/>
    <w:rsid w:val="00805C0C"/>
    <w:rsid w:val="00806248"/>
    <w:rsid w:val="00810D57"/>
    <w:rsid w:val="0081766B"/>
    <w:rsid w:val="00822BF1"/>
    <w:rsid w:val="0082303D"/>
    <w:rsid w:val="008302BF"/>
    <w:rsid w:val="0084080D"/>
    <w:rsid w:val="0084449D"/>
    <w:rsid w:val="00846352"/>
    <w:rsid w:val="0085180C"/>
    <w:rsid w:val="00856B18"/>
    <w:rsid w:val="0086281A"/>
    <w:rsid w:val="008630D5"/>
    <w:rsid w:val="008633CF"/>
    <w:rsid w:val="00866C60"/>
    <w:rsid w:val="008678E5"/>
    <w:rsid w:val="00867F68"/>
    <w:rsid w:val="00871FB2"/>
    <w:rsid w:val="00877F95"/>
    <w:rsid w:val="00885210"/>
    <w:rsid w:val="00885AE5"/>
    <w:rsid w:val="00894506"/>
    <w:rsid w:val="008A6817"/>
    <w:rsid w:val="008A79D6"/>
    <w:rsid w:val="008B152F"/>
    <w:rsid w:val="008B777E"/>
    <w:rsid w:val="008D0E30"/>
    <w:rsid w:val="008D2D31"/>
    <w:rsid w:val="008E01F4"/>
    <w:rsid w:val="008E50B4"/>
    <w:rsid w:val="008F186F"/>
    <w:rsid w:val="008F7E19"/>
    <w:rsid w:val="00900179"/>
    <w:rsid w:val="00901F83"/>
    <w:rsid w:val="00907205"/>
    <w:rsid w:val="00911E99"/>
    <w:rsid w:val="00916DA1"/>
    <w:rsid w:val="00922612"/>
    <w:rsid w:val="009276F6"/>
    <w:rsid w:val="00931411"/>
    <w:rsid w:val="00936157"/>
    <w:rsid w:val="009377B1"/>
    <w:rsid w:val="00941598"/>
    <w:rsid w:val="00942668"/>
    <w:rsid w:val="00943883"/>
    <w:rsid w:val="00947DDF"/>
    <w:rsid w:val="009611DE"/>
    <w:rsid w:val="009615D2"/>
    <w:rsid w:val="009663DB"/>
    <w:rsid w:val="009732E9"/>
    <w:rsid w:val="00975C53"/>
    <w:rsid w:val="0097645B"/>
    <w:rsid w:val="00980A5E"/>
    <w:rsid w:val="00986DDD"/>
    <w:rsid w:val="00996BC8"/>
    <w:rsid w:val="009A4299"/>
    <w:rsid w:val="009C6DA4"/>
    <w:rsid w:val="009D3CDE"/>
    <w:rsid w:val="009D7C2E"/>
    <w:rsid w:val="009E5CDB"/>
    <w:rsid w:val="009E68AD"/>
    <w:rsid w:val="009F1550"/>
    <w:rsid w:val="009F157D"/>
    <w:rsid w:val="009F3F10"/>
    <w:rsid w:val="00A01A48"/>
    <w:rsid w:val="00A23510"/>
    <w:rsid w:val="00A255D9"/>
    <w:rsid w:val="00A27DF9"/>
    <w:rsid w:val="00A30911"/>
    <w:rsid w:val="00A34FB1"/>
    <w:rsid w:val="00A435E9"/>
    <w:rsid w:val="00A441BD"/>
    <w:rsid w:val="00A47FA1"/>
    <w:rsid w:val="00A56FB2"/>
    <w:rsid w:val="00A66709"/>
    <w:rsid w:val="00A67E08"/>
    <w:rsid w:val="00A73289"/>
    <w:rsid w:val="00A8414B"/>
    <w:rsid w:val="00A9032C"/>
    <w:rsid w:val="00A9557E"/>
    <w:rsid w:val="00AA67A0"/>
    <w:rsid w:val="00AB0885"/>
    <w:rsid w:val="00AD0AC1"/>
    <w:rsid w:val="00AD39F3"/>
    <w:rsid w:val="00AD3A0A"/>
    <w:rsid w:val="00AD61B9"/>
    <w:rsid w:val="00AE00E1"/>
    <w:rsid w:val="00AE11CC"/>
    <w:rsid w:val="00AE69A2"/>
    <w:rsid w:val="00AF545C"/>
    <w:rsid w:val="00B14BBC"/>
    <w:rsid w:val="00B22B8D"/>
    <w:rsid w:val="00B236E7"/>
    <w:rsid w:val="00B24EA7"/>
    <w:rsid w:val="00B252D0"/>
    <w:rsid w:val="00B31315"/>
    <w:rsid w:val="00B402D8"/>
    <w:rsid w:val="00B72131"/>
    <w:rsid w:val="00B7304E"/>
    <w:rsid w:val="00B840C6"/>
    <w:rsid w:val="00B915A2"/>
    <w:rsid w:val="00B92E55"/>
    <w:rsid w:val="00B931F1"/>
    <w:rsid w:val="00B9417A"/>
    <w:rsid w:val="00B97CC1"/>
    <w:rsid w:val="00BA5D10"/>
    <w:rsid w:val="00BA73EF"/>
    <w:rsid w:val="00BB5C89"/>
    <w:rsid w:val="00BB730D"/>
    <w:rsid w:val="00BC15D3"/>
    <w:rsid w:val="00BC3165"/>
    <w:rsid w:val="00BC45F7"/>
    <w:rsid w:val="00BC57A0"/>
    <w:rsid w:val="00BC6FD3"/>
    <w:rsid w:val="00BD1B6A"/>
    <w:rsid w:val="00BD5391"/>
    <w:rsid w:val="00BE33C2"/>
    <w:rsid w:val="00BE6A81"/>
    <w:rsid w:val="00BF4EDF"/>
    <w:rsid w:val="00BF7259"/>
    <w:rsid w:val="00C02ADC"/>
    <w:rsid w:val="00C1411D"/>
    <w:rsid w:val="00C14B1B"/>
    <w:rsid w:val="00C16AF1"/>
    <w:rsid w:val="00C178EA"/>
    <w:rsid w:val="00C211D7"/>
    <w:rsid w:val="00C32971"/>
    <w:rsid w:val="00C4042D"/>
    <w:rsid w:val="00C42D3E"/>
    <w:rsid w:val="00C453EB"/>
    <w:rsid w:val="00C45FC9"/>
    <w:rsid w:val="00C47E45"/>
    <w:rsid w:val="00C52A4F"/>
    <w:rsid w:val="00C62C84"/>
    <w:rsid w:val="00C673F9"/>
    <w:rsid w:val="00C67DD9"/>
    <w:rsid w:val="00C803C4"/>
    <w:rsid w:val="00C819A4"/>
    <w:rsid w:val="00C85E7F"/>
    <w:rsid w:val="00C86301"/>
    <w:rsid w:val="00C9513A"/>
    <w:rsid w:val="00C96367"/>
    <w:rsid w:val="00C96F27"/>
    <w:rsid w:val="00CA3610"/>
    <w:rsid w:val="00CA5C82"/>
    <w:rsid w:val="00CA65BF"/>
    <w:rsid w:val="00CB3B09"/>
    <w:rsid w:val="00CC3848"/>
    <w:rsid w:val="00CC7FDB"/>
    <w:rsid w:val="00CD1079"/>
    <w:rsid w:val="00CE024A"/>
    <w:rsid w:val="00CE0B4C"/>
    <w:rsid w:val="00CE1882"/>
    <w:rsid w:val="00CE235B"/>
    <w:rsid w:val="00CE2418"/>
    <w:rsid w:val="00CE4A9B"/>
    <w:rsid w:val="00CE61D5"/>
    <w:rsid w:val="00D055D6"/>
    <w:rsid w:val="00D1567F"/>
    <w:rsid w:val="00D170A2"/>
    <w:rsid w:val="00D23D9B"/>
    <w:rsid w:val="00D25FE5"/>
    <w:rsid w:val="00D332AF"/>
    <w:rsid w:val="00D33DFE"/>
    <w:rsid w:val="00D35CD8"/>
    <w:rsid w:val="00D366AE"/>
    <w:rsid w:val="00D4088A"/>
    <w:rsid w:val="00D46A4B"/>
    <w:rsid w:val="00D52EA3"/>
    <w:rsid w:val="00D56D72"/>
    <w:rsid w:val="00D6051F"/>
    <w:rsid w:val="00D62306"/>
    <w:rsid w:val="00D64719"/>
    <w:rsid w:val="00D75713"/>
    <w:rsid w:val="00D822BF"/>
    <w:rsid w:val="00D84993"/>
    <w:rsid w:val="00D85B27"/>
    <w:rsid w:val="00D90FF7"/>
    <w:rsid w:val="00D951CF"/>
    <w:rsid w:val="00DA17C3"/>
    <w:rsid w:val="00DB5D91"/>
    <w:rsid w:val="00DC229F"/>
    <w:rsid w:val="00DC28A3"/>
    <w:rsid w:val="00DD2908"/>
    <w:rsid w:val="00DD2D07"/>
    <w:rsid w:val="00DD6F0D"/>
    <w:rsid w:val="00DE1022"/>
    <w:rsid w:val="00DF186E"/>
    <w:rsid w:val="00DF54DF"/>
    <w:rsid w:val="00E01846"/>
    <w:rsid w:val="00E04420"/>
    <w:rsid w:val="00E067B1"/>
    <w:rsid w:val="00E1277A"/>
    <w:rsid w:val="00E155DE"/>
    <w:rsid w:val="00E20A7C"/>
    <w:rsid w:val="00E24FA9"/>
    <w:rsid w:val="00E366FB"/>
    <w:rsid w:val="00E42118"/>
    <w:rsid w:val="00E528E9"/>
    <w:rsid w:val="00E54A9D"/>
    <w:rsid w:val="00E7602C"/>
    <w:rsid w:val="00E80681"/>
    <w:rsid w:val="00E86A6D"/>
    <w:rsid w:val="00EA0764"/>
    <w:rsid w:val="00EA3ED9"/>
    <w:rsid w:val="00EC3F70"/>
    <w:rsid w:val="00ED025D"/>
    <w:rsid w:val="00ED3B59"/>
    <w:rsid w:val="00EE1127"/>
    <w:rsid w:val="00EE3FC5"/>
    <w:rsid w:val="00EE4FF9"/>
    <w:rsid w:val="00EF61F5"/>
    <w:rsid w:val="00F020CF"/>
    <w:rsid w:val="00F12B76"/>
    <w:rsid w:val="00F169CD"/>
    <w:rsid w:val="00F36585"/>
    <w:rsid w:val="00F368B4"/>
    <w:rsid w:val="00F409AA"/>
    <w:rsid w:val="00F41527"/>
    <w:rsid w:val="00F417EB"/>
    <w:rsid w:val="00F42A46"/>
    <w:rsid w:val="00F44C5C"/>
    <w:rsid w:val="00F47D59"/>
    <w:rsid w:val="00F50542"/>
    <w:rsid w:val="00F634A1"/>
    <w:rsid w:val="00F72244"/>
    <w:rsid w:val="00F86167"/>
    <w:rsid w:val="00F87E75"/>
    <w:rsid w:val="00F91D9E"/>
    <w:rsid w:val="00FA22F5"/>
    <w:rsid w:val="00FA2A2C"/>
    <w:rsid w:val="00FC083A"/>
    <w:rsid w:val="00FC316B"/>
    <w:rsid w:val="00FC49CB"/>
    <w:rsid w:val="00FC5725"/>
    <w:rsid w:val="00FC57D3"/>
    <w:rsid w:val="00FD2F51"/>
    <w:rsid w:val="00FE6289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DEA91-7D9E-477F-9477-C4A236B4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ipervnculo">
    <w:name w:val="Hyperlink"/>
    <w:uiPriority w:val="99"/>
    <w:unhideWhenUsed/>
    <w:rsid w:val="00DD6F0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D6F0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17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4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D2D31"/>
    <w:rPr>
      <w:lang w:eastAsia="en-US"/>
    </w:rPr>
  </w:style>
  <w:style w:type="paragraph" w:styleId="Prrafodelista">
    <w:name w:val="List Paragraph"/>
    <w:basedOn w:val="Normal"/>
    <w:uiPriority w:val="34"/>
    <w:qFormat/>
    <w:rsid w:val="0021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so\AppData\Local\Microsoft\Windows\Temporary%20Internet%20Files\Content.Outlook\NQ5S2R6M\Plantilla%20Boletin%20SEFISVER%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01A5-5BC5-486F-853B-7979778E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Boletin SEFISVER 5.dotx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Rasso Juárez</dc:creator>
  <cp:lastModifiedBy>Arcelid Herrera García</cp:lastModifiedBy>
  <cp:revision>2</cp:revision>
  <cp:lastPrinted>2017-05-25T18:13:00Z</cp:lastPrinted>
  <dcterms:created xsi:type="dcterms:W3CDTF">2017-06-13T17:39:00Z</dcterms:created>
  <dcterms:modified xsi:type="dcterms:W3CDTF">2017-06-13T17:39:00Z</dcterms:modified>
</cp:coreProperties>
</file>