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BF" w:rsidRDefault="00014CE9" w:rsidP="00D46A4B">
      <w:pPr>
        <w:rPr>
          <w:sz w:val="16"/>
          <w:szCs w:val="16"/>
        </w:rPr>
      </w:pPr>
      <w:r>
        <w:rPr>
          <w:rFonts w:ascii="Arial" w:eastAsia="Arial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-206789</wp:posOffset>
            </wp:positionH>
            <wp:positionV relativeFrom="page">
              <wp:posOffset>55659</wp:posOffset>
            </wp:positionV>
            <wp:extent cx="7889894" cy="2629922"/>
            <wp:effectExtent l="0" t="0" r="0" b="0"/>
            <wp:wrapNone/>
            <wp:docPr id="13" name="Imagen 13" descr="Boletin%20sefisver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etin%20sefisver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94" cy="262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F0D">
        <w:rPr>
          <w:sz w:val="16"/>
          <w:szCs w:val="16"/>
        </w:rPr>
        <w:softHyphen/>
      </w:r>
    </w:p>
    <w:p w:rsidR="00D822BF" w:rsidRDefault="00173565" w:rsidP="00173565">
      <w:pPr>
        <w:tabs>
          <w:tab w:val="left" w:pos="4361"/>
        </w:tabs>
        <w:spacing w:line="200" w:lineRule="exact"/>
      </w:pPr>
      <w:r>
        <w:tab/>
      </w:r>
    </w:p>
    <w:p w:rsidR="00DD6F0D" w:rsidRPr="00173565" w:rsidRDefault="00684F14" w:rsidP="001F4CAE">
      <w:pPr>
        <w:tabs>
          <w:tab w:val="left" w:pos="8610"/>
        </w:tabs>
        <w:spacing w:line="1340" w:lineRule="exact"/>
        <w:ind w:left="674"/>
        <w:rPr>
          <w:rFonts w:ascii="Algerian" w:eastAsia="Arial" w:hAnsi="Algerian" w:cs="Arial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468630</wp:posOffset>
                </wp:positionV>
                <wp:extent cx="2390775" cy="0"/>
                <wp:effectExtent l="0" t="0" r="9540875" b="94551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0"/>
                          <a:chOff x="7506" y="739"/>
                          <a:chExt cx="3766" cy="0"/>
                        </a:xfrm>
                      </wpg:grpSpPr>
                      <wps:wsp>
                        <wps:cNvPr id="5" name="Freeform 17"/>
                        <wps:cNvSpPr>
                          <a:spLocks noEditPoints="1"/>
                        </wps:cNvSpPr>
                        <wps:spPr bwMode="auto">
                          <a:xfrm>
                            <a:off x="22518" y="2217"/>
                            <a:ext cx="3766" cy="0"/>
                          </a:xfrm>
                          <a:custGeom>
                            <a:avLst/>
                            <a:gdLst>
                              <a:gd name="T0" fmla="*/ 0 w 3766"/>
                              <a:gd name="T1" fmla="*/ 3766 w 376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66">
                                <a:moveTo>
                                  <a:pt x="0" y="0"/>
                                </a:moveTo>
                                <a:lnTo>
                                  <a:pt x="3766" y="0"/>
                                </a:lnTo>
                              </a:path>
                            </a:pathLst>
                          </a:custGeom>
                          <a:noFill/>
                          <a:ln w="9702">
                            <a:solidFill>
                              <a:srgbClr val="89C5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660EB" id="Group 16" o:spid="_x0000_s1026" style="position:absolute;margin-left:375.25pt;margin-top:36.9pt;width:188.25pt;height:0;z-index:-251662336;mso-position-horizontal-relative:page" coordorigin="7506,739" coordsize="3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">
                <v:shape id="Freeform 17" o:spid="_x0000_s1027" style="position:absolute;left:22518;top:2217;width:3766;height:0;visibility:visible;mso-wrap-style:square;v-text-anchor:top" coordsize="3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OOMQA&#10;AADaAAAADwAAAGRycy9kb3ducmV2LnhtbESP0WrCQBRE34X+w3ILvummVRtJ3YRiUfRBaFM/4JK9&#10;TUKzd9PsGtN+vSsIPg4zc4ZZZYNpRE+dqy0reJpGIIgLq2suFRy/NpMlCOeRNTaWScEfOcjSh9EK&#10;E23P/El97ksRIOwSVFB53yZSuqIig25qW+LgfdvOoA+yK6Xu8BzgppHPUfQiDdYcFipsaV1R8ZOf&#10;jALc79dxX7ezQ7N95/j/w8x/Y6PU+HF4ewXhafD38K290woWcL0Sbo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TjjEAAAA2gAAAA8AAAAAAAAAAAAAAAAAmAIAAGRycy9k&#10;b3ducmV2LnhtbFBLBQYAAAAABAAEAPUAAACJAwAAAAA=&#10;" path="m,l3766,e" filled="f" strokecolor="#89c53e" strokeweight=".2695mm">
                  <v:path arrowok="t" o:connecttype="custom" o:connectlocs="0,0;3766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1F4CAE" w:rsidRPr="00173565">
        <w:rPr>
          <w:rFonts w:ascii="Algerian" w:eastAsia="Arial" w:hAnsi="Algerian" w:cs="Arial"/>
          <w:sz w:val="18"/>
          <w:szCs w:val="18"/>
        </w:rPr>
        <w:tab/>
      </w:r>
      <w:bookmarkStart w:id="0" w:name="_GoBack"/>
      <w:bookmarkEnd w:id="0"/>
    </w:p>
    <w:p w:rsidR="00D822BF" w:rsidRDefault="00D822BF">
      <w:pPr>
        <w:spacing w:before="16" w:line="260" w:lineRule="exact"/>
        <w:rPr>
          <w:sz w:val="26"/>
          <w:szCs w:val="26"/>
        </w:rPr>
      </w:pPr>
    </w:p>
    <w:p w:rsidR="00D822BF" w:rsidRDefault="001210C7">
      <w:pPr>
        <w:spacing w:before="2" w:line="240" w:lineRule="exact"/>
        <w:rPr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F1B61" wp14:editId="37CA34C7">
                <wp:simplePos x="0" y="0"/>
                <wp:positionH relativeFrom="column">
                  <wp:posOffset>5740400</wp:posOffset>
                </wp:positionH>
                <wp:positionV relativeFrom="page">
                  <wp:posOffset>1491302</wp:posOffset>
                </wp:positionV>
                <wp:extent cx="1290955" cy="339090"/>
                <wp:effectExtent l="0" t="0" r="0" b="381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6F0D" w:rsidRPr="00736524" w:rsidRDefault="005A40F7" w:rsidP="00DD6F0D">
                            <w:pPr>
                              <w:ind w:right="49"/>
                              <w:jc w:val="right"/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Nú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mero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z w:val="22"/>
                                <w:szCs w:val="22"/>
                              </w:rPr>
                              <w:t>: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5900"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6F3E65"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1B6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52pt;margin-top:117.45pt;width:101.6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" filled="f" stroked="f">
                <v:path arrowok="t"/>
                <v:textbox>
                  <w:txbxContent>
                    <w:p w:rsidR="00DD6F0D" w:rsidRPr="00736524" w:rsidRDefault="005A40F7" w:rsidP="00DD6F0D">
                      <w:pPr>
                        <w:ind w:right="49"/>
                        <w:jc w:val="right"/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  <w:t>Nú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  <w:t>mero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z w:val="22"/>
                          <w:szCs w:val="22"/>
                        </w:rPr>
                        <w:t>: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5D5900"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  <w:t>0</w:t>
                      </w:r>
                      <w:r w:rsidR="006F3E65"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77648" wp14:editId="2D6186A4">
                <wp:simplePos x="0" y="0"/>
                <wp:positionH relativeFrom="column">
                  <wp:posOffset>352747</wp:posOffset>
                </wp:positionH>
                <wp:positionV relativeFrom="page">
                  <wp:posOffset>1500505</wp:posOffset>
                </wp:positionV>
                <wp:extent cx="2459355" cy="339090"/>
                <wp:effectExtent l="0" t="0" r="0" b="3810"/>
                <wp:wrapNone/>
                <wp:docPr id="1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935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57D3" w:rsidRPr="00A255D9" w:rsidRDefault="00FC57D3" w:rsidP="00FC57D3">
                            <w:pPr>
                              <w:spacing w:before="61"/>
                              <w:ind w:right="6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Xalapa, 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spacing w:val="-16"/>
                                <w:position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spacing w:val="-15"/>
                                <w:position w:val="-1"/>
                                <w:sz w:val="22"/>
                                <w:szCs w:val="22"/>
                              </w:rPr>
                              <w:t>r</w:t>
                            </w:r>
                            <w:r w:rsidR="005D5900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.,</w:t>
                            </w:r>
                            <w:r w:rsidR="00885AE5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07FA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marzo</w:t>
                            </w:r>
                            <w:r w:rsidR="00846B9E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 de 2017</w:t>
                            </w:r>
                          </w:p>
                          <w:p w:rsidR="00FC57D3" w:rsidRPr="00736524" w:rsidRDefault="00FC57D3" w:rsidP="00FC57D3">
                            <w:pPr>
                              <w:ind w:right="49"/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7648" id="_x0000_s1027" type="#_x0000_t202" style="position:absolute;margin-left:27.8pt;margin-top:118.15pt;width:193.65pt;height:26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" filled="f" stroked="f">
                <v:path arrowok="t"/>
                <v:textbox>
                  <w:txbxContent>
                    <w:p w:rsidR="00FC57D3" w:rsidRPr="00A255D9" w:rsidRDefault="00FC57D3" w:rsidP="00FC57D3">
                      <w:pPr>
                        <w:spacing w:before="61"/>
                        <w:ind w:right="69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Xalapa, 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spacing w:val="-16"/>
                          <w:position w:val="-1"/>
                          <w:sz w:val="22"/>
                          <w:szCs w:val="22"/>
                        </w:rPr>
                        <w:t>V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e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spacing w:val="-15"/>
                          <w:position w:val="-1"/>
                          <w:sz w:val="22"/>
                          <w:szCs w:val="22"/>
                        </w:rPr>
                        <w:t>r</w:t>
                      </w:r>
                      <w:r w:rsidR="005D5900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.,</w:t>
                      </w:r>
                      <w:r w:rsidR="00885AE5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 </w:t>
                      </w:r>
                      <w:r w:rsidR="006C07FA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marzo</w:t>
                      </w:r>
                      <w:r w:rsidR="00846B9E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 de 2017</w:t>
                      </w:r>
                    </w:p>
                    <w:p w:rsidR="00FC57D3" w:rsidRPr="00736524" w:rsidRDefault="00FC57D3" w:rsidP="00FC57D3">
                      <w:pPr>
                        <w:ind w:right="49"/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822BF" w:rsidRDefault="006E1315" w:rsidP="00DD6F0D">
      <w:pPr>
        <w:ind w:left="674"/>
        <w:rPr>
          <w:rFonts w:ascii="Arial" w:eastAsia="Arial" w:hAnsi="Arial" w:cs="Arial"/>
          <w:b/>
          <w:color w:val="FFFFFF"/>
          <w:sz w:val="44"/>
          <w:szCs w:val="4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59698F" wp14:editId="37335543">
                <wp:simplePos x="0" y="0"/>
                <wp:positionH relativeFrom="page">
                  <wp:posOffset>142875</wp:posOffset>
                </wp:positionH>
                <wp:positionV relativeFrom="page">
                  <wp:posOffset>1647825</wp:posOffset>
                </wp:positionV>
                <wp:extent cx="7663815" cy="13049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381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75594B" w:rsidRPr="0075594B" w:rsidRDefault="0075594B" w:rsidP="00E366FB">
                            <w:pPr>
                              <w:ind w:left="142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28"/>
                                <w:szCs w:val="46"/>
                              </w:rPr>
                            </w:pPr>
                          </w:p>
                          <w:p w:rsidR="00DD6F0D" w:rsidRDefault="00D54218" w:rsidP="00DC229F">
                            <w:pPr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t xml:space="preserve">Emite  Código de Conducta </w:t>
                            </w:r>
                            <w:r w:rsidR="006F3E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t xml:space="preserve">el </w:t>
                            </w:r>
                            <w:r w:rsidR="0014649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br/>
                            </w:r>
                            <w:r w:rsidR="003319D2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t>Ayuntamiento</w:t>
                            </w:r>
                            <w:r w:rsidR="00C42D9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t xml:space="preserve"> de </w:t>
                            </w:r>
                            <w:r w:rsidR="006F3E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40"/>
                                <w:szCs w:val="36"/>
                              </w:rPr>
                              <w:t>Pánuco</w:t>
                            </w:r>
                          </w:p>
                          <w:p w:rsidR="0052610B" w:rsidRPr="00047B36" w:rsidRDefault="0052610B" w:rsidP="00DC229F">
                            <w:pPr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40"/>
                                <w:szCs w:val="36"/>
                              </w:rPr>
                            </w:pPr>
                          </w:p>
                          <w:p w:rsidR="00DD6F0D" w:rsidRPr="00DD6F0D" w:rsidRDefault="00DD6F0D" w:rsidP="00DD6F0D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698F" id="Cuadro de texto 2" o:spid="_x0000_s1028" type="#_x0000_t202" style="position:absolute;left:0;text-align:left;margin-left:11.25pt;margin-top:129.75pt;width:603.4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" filled="f" stroked="f">
                <v:textbox inset=",0,,0">
                  <w:txbxContent>
                    <w:p w:rsidR="0075594B" w:rsidRPr="0075594B" w:rsidRDefault="0075594B" w:rsidP="00E366FB">
                      <w:pPr>
                        <w:ind w:left="142"/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28"/>
                          <w:szCs w:val="46"/>
                        </w:rPr>
                      </w:pPr>
                    </w:p>
                    <w:p w:rsidR="00DD6F0D" w:rsidRDefault="00D54218" w:rsidP="00DC229F">
                      <w:pPr>
                        <w:ind w:left="142"/>
                        <w:jc w:val="center"/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t xml:space="preserve">Emite  Código de Conducta </w:t>
                      </w:r>
                      <w:r w:rsidR="006F3E65"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t xml:space="preserve">el </w:t>
                      </w:r>
                      <w:r w:rsidR="00146491"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br/>
                      </w:r>
                      <w:r w:rsidR="003319D2"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t>Ayuntamiento</w:t>
                      </w:r>
                      <w:r w:rsidR="00C42D94"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t xml:space="preserve"> de </w:t>
                      </w:r>
                      <w:r w:rsidR="006F3E65"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40"/>
                          <w:szCs w:val="36"/>
                        </w:rPr>
                        <w:t>Pánuco</w:t>
                      </w:r>
                    </w:p>
                    <w:p w:rsidR="0052610B" w:rsidRPr="00047B36" w:rsidRDefault="0052610B" w:rsidP="00DC229F">
                      <w:pPr>
                        <w:ind w:left="142"/>
                        <w:jc w:val="center"/>
                        <w:rPr>
                          <w:rFonts w:ascii="Arial" w:eastAsia="Arial" w:hAnsi="Arial" w:cs="Arial"/>
                          <w:sz w:val="40"/>
                          <w:szCs w:val="36"/>
                        </w:rPr>
                      </w:pPr>
                    </w:p>
                    <w:p w:rsidR="00DD6F0D" w:rsidRPr="00DD6F0D" w:rsidRDefault="00DD6F0D" w:rsidP="00DD6F0D">
                      <w:pPr>
                        <w:ind w:left="14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F0D" w:rsidRDefault="00DD6F0D" w:rsidP="00DD6F0D">
      <w:pPr>
        <w:ind w:left="674"/>
        <w:rPr>
          <w:rFonts w:ascii="Arial" w:eastAsia="Arial" w:hAnsi="Arial" w:cs="Arial"/>
          <w:sz w:val="44"/>
          <w:szCs w:val="44"/>
        </w:rPr>
      </w:pPr>
    </w:p>
    <w:p w:rsidR="00D822BF" w:rsidRDefault="00D822BF">
      <w:pPr>
        <w:spacing w:before="5" w:line="180" w:lineRule="exact"/>
        <w:rPr>
          <w:sz w:val="19"/>
          <w:szCs w:val="19"/>
        </w:rPr>
      </w:pPr>
    </w:p>
    <w:p w:rsidR="00D822BF" w:rsidRDefault="00D822BF">
      <w:pPr>
        <w:spacing w:line="200" w:lineRule="exact"/>
      </w:pPr>
    </w:p>
    <w:p w:rsidR="00D822BF" w:rsidRDefault="00D822BF">
      <w:pPr>
        <w:spacing w:line="200" w:lineRule="exact"/>
      </w:pPr>
    </w:p>
    <w:p w:rsidR="00D822BF" w:rsidRDefault="00D822BF">
      <w:pPr>
        <w:spacing w:line="200" w:lineRule="exact"/>
      </w:pPr>
    </w:p>
    <w:p w:rsidR="00E04420" w:rsidRDefault="00E04420">
      <w:pPr>
        <w:spacing w:line="200" w:lineRule="exact"/>
      </w:pPr>
    </w:p>
    <w:p w:rsidR="00E04420" w:rsidRPr="00E04420" w:rsidRDefault="001210C7" w:rsidP="00E0442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EF356" wp14:editId="0369D34F">
                <wp:simplePos x="0" y="0"/>
                <wp:positionH relativeFrom="margin">
                  <wp:align>center</wp:align>
                </wp:positionH>
                <wp:positionV relativeFrom="page">
                  <wp:posOffset>2931485</wp:posOffset>
                </wp:positionV>
                <wp:extent cx="5936615" cy="1085850"/>
                <wp:effectExtent l="0" t="0" r="0" b="0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6F0D" w:rsidRPr="003906CF" w:rsidRDefault="00FA4043" w:rsidP="00494DA2">
                            <w:pPr>
                              <w:ind w:right="54"/>
                              <w:jc w:val="both"/>
                              <w:rPr>
                                <w:rFonts w:ascii="Arial" w:eastAsia="Arial" w:hAnsi="Arial" w:cs="Arial"/>
                                <w:i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Con la finalidad de impulsar </w:t>
                            </w:r>
                            <w:r w:rsidR="005D34D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os </w:t>
                            </w:r>
                            <w:r w:rsidR="00FD444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valores éticos</w:t>
                            </w:r>
                            <w:r w:rsidR="006461F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en el servicio público, </w:t>
                            </w:r>
                            <w:r w:rsidR="000F5E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el municipio de </w:t>
                            </w:r>
                            <w:r w:rsidR="00D5421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Pánuco</w:t>
                            </w:r>
                            <w:r w:rsidR="008A4D0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integra </w:t>
                            </w:r>
                            <w:r w:rsidR="0021351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 Código</w:t>
                            </w:r>
                            <w:r w:rsidR="00047B3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de</w:t>
                            </w:r>
                            <w:r w:rsidR="00BD256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Conducta.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F356" id="Cuadro de texto 1" o:spid="_x0000_s1029" type="#_x0000_t202" style="position:absolute;margin-left:0;margin-top:230.85pt;width:467.45pt;height:85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" filled="f" stroked="f">
                <v:path arrowok="t"/>
                <v:textbox inset=",0,,0">
                  <w:txbxContent>
                    <w:p w:rsidR="00DD6F0D" w:rsidRPr="003906CF" w:rsidRDefault="00FA4043" w:rsidP="00494DA2">
                      <w:pPr>
                        <w:ind w:right="54"/>
                        <w:jc w:val="both"/>
                        <w:rPr>
                          <w:rFonts w:ascii="Arial" w:eastAsia="Arial" w:hAnsi="Arial" w:cs="Arial"/>
                          <w:i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Con la finalidad de impulsar </w:t>
                      </w:r>
                      <w:r w:rsidR="005D34D4">
                        <w:rPr>
                          <w:rFonts w:ascii="Arial" w:hAnsi="Arial" w:cs="Arial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os </w:t>
                      </w:r>
                      <w:r w:rsidR="00FD444B">
                        <w:rPr>
                          <w:rFonts w:ascii="Arial" w:hAnsi="Arial" w:cs="Arial"/>
                          <w:sz w:val="36"/>
                          <w:szCs w:val="36"/>
                        </w:rPr>
                        <w:t>valores éticos</w:t>
                      </w:r>
                      <w:r w:rsidR="006461F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en el servicio público, </w:t>
                      </w:r>
                      <w:r w:rsidR="000F5E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el municipio de </w:t>
                      </w:r>
                      <w:r w:rsidR="00D54218">
                        <w:rPr>
                          <w:rFonts w:ascii="Arial" w:hAnsi="Arial" w:cs="Arial"/>
                          <w:sz w:val="36"/>
                          <w:szCs w:val="36"/>
                        </w:rPr>
                        <w:t>Pánuco</w:t>
                      </w:r>
                      <w:r w:rsidR="008A4D0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integra </w:t>
                      </w:r>
                      <w:r w:rsidR="00213516">
                        <w:rPr>
                          <w:rFonts w:ascii="Arial" w:hAnsi="Arial" w:cs="Arial"/>
                          <w:sz w:val="36"/>
                          <w:szCs w:val="36"/>
                        </w:rPr>
                        <w:t>su Código</w:t>
                      </w:r>
                      <w:r w:rsidR="00047B3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de</w:t>
                      </w:r>
                      <w:r w:rsidR="00BD256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Conducta.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E578E" w:rsidRDefault="007E578E" w:rsidP="00E04420"/>
    <w:p w:rsidR="00E04420" w:rsidRDefault="00E04420" w:rsidP="00E04420"/>
    <w:p w:rsidR="0075594B" w:rsidRDefault="0075594B" w:rsidP="0075594B">
      <w:pPr>
        <w:sectPr w:rsidR="0075594B" w:rsidSect="00F96522">
          <w:type w:val="continuous"/>
          <w:pgSz w:w="12240" w:h="10380" w:orient="landscape"/>
          <w:pgMar w:top="284" w:right="244" w:bottom="244" w:left="238" w:header="510" w:footer="510" w:gutter="0"/>
          <w:cols w:space="720"/>
        </w:sectPr>
      </w:pPr>
    </w:p>
    <w:p w:rsidR="00716553" w:rsidRPr="00EE3FC5" w:rsidRDefault="00716553" w:rsidP="00EE3FC5">
      <w:pPr>
        <w:ind w:left="7080" w:firstLine="576"/>
        <w:rPr>
          <w:rFonts w:ascii="Garamond" w:hAnsi="Garamond" w:cs="Arial"/>
          <w:b/>
          <w:sz w:val="32"/>
        </w:rPr>
      </w:pPr>
    </w:p>
    <w:p w:rsidR="0075594B" w:rsidRPr="00EE3FC5" w:rsidRDefault="0075594B" w:rsidP="00EE3FC5">
      <w:pPr>
        <w:ind w:left="6948" w:firstLine="708"/>
        <w:rPr>
          <w:rFonts w:ascii="Garamond" w:hAnsi="Garamond" w:cs="Arial"/>
          <w:b/>
          <w:sz w:val="32"/>
        </w:rPr>
      </w:pPr>
    </w:p>
    <w:p w:rsidR="00716553" w:rsidRPr="00EE3FC5" w:rsidRDefault="00716553" w:rsidP="00EE3FC5">
      <w:pPr>
        <w:ind w:left="7514" w:firstLine="142"/>
        <w:rPr>
          <w:rFonts w:ascii="Garamond" w:hAnsi="Garamond" w:cs="Arial"/>
          <w:b/>
          <w:sz w:val="32"/>
        </w:rPr>
      </w:pPr>
    </w:p>
    <w:p w:rsidR="0048425A" w:rsidRDefault="0048425A" w:rsidP="0048425A">
      <w:pPr>
        <w:ind w:left="1985"/>
        <w:rPr>
          <w:rFonts w:ascii="Arial" w:hAnsi="Arial" w:cs="Arial"/>
          <w:sz w:val="12"/>
        </w:rPr>
      </w:pPr>
    </w:p>
    <w:p w:rsidR="0048425A" w:rsidRDefault="004323A9" w:rsidP="0048425A">
      <w:pPr>
        <w:ind w:firstLine="1985"/>
        <w:rPr>
          <w:rFonts w:ascii="Arial" w:hAnsi="Arial" w:cs="Arial"/>
          <w:sz w:val="12"/>
        </w:rPr>
      </w:pPr>
      <w:r w:rsidRPr="00D54218">
        <w:rPr>
          <w:rFonts w:ascii="Arial" w:hAnsi="Arial" w:cs="Arial"/>
          <w:noProof/>
          <w:sz w:val="12"/>
          <w:lang w:val="es-MX" w:eastAsia="es-MX"/>
        </w:rPr>
        <w:drawing>
          <wp:anchor distT="0" distB="0" distL="114300" distR="114300" simplePos="0" relativeHeight="251669504" behindDoc="0" locked="0" layoutInCell="1" allowOverlap="1" wp14:anchorId="051B68C2" wp14:editId="078E9D64">
            <wp:simplePos x="0" y="0"/>
            <wp:positionH relativeFrom="column">
              <wp:posOffset>3163570</wp:posOffset>
            </wp:positionH>
            <wp:positionV relativeFrom="paragraph">
              <wp:posOffset>69215</wp:posOffset>
            </wp:positionV>
            <wp:extent cx="1790700" cy="1343025"/>
            <wp:effectExtent l="57150" t="57150" r="57150" b="47625"/>
            <wp:wrapThrough wrapText="bothSides">
              <wp:wrapPolygon edited="0">
                <wp:start x="-689" y="-919"/>
                <wp:lineTo x="-689" y="22060"/>
                <wp:lineTo x="22060" y="22060"/>
                <wp:lineTo x="22060" y="-919"/>
                <wp:lineTo x="-689" y="-919"/>
              </wp:wrapPolygon>
            </wp:wrapThrough>
            <wp:docPr id="7" name="Imagen 7" descr="C:\Users\IreneTapia\Desktop\IRENE\respaldo\2017\imagen para bo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Tapia\Desktop\IRENE\respaldo\2017\imagen para bolet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woPt" dir="t"/>
                    </a:scene3d>
                    <a:sp3d extrusionH="146050" contourW="12700">
                      <a:bevelT prst="relaxedInset"/>
                      <a:bevelB/>
                      <a:extrusionClr>
                        <a:schemeClr val="accent3">
                          <a:lumMod val="50000"/>
                        </a:schemeClr>
                      </a:extrusionClr>
                      <a:contourClr>
                        <a:schemeClr val="accent3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25A" w:rsidRDefault="0048425A" w:rsidP="0048425A">
      <w:pPr>
        <w:ind w:firstLine="1985"/>
        <w:rPr>
          <w:rFonts w:ascii="Arial" w:hAnsi="Arial" w:cs="Arial"/>
          <w:sz w:val="12"/>
        </w:rPr>
      </w:pPr>
    </w:p>
    <w:p w:rsidR="0048425A" w:rsidRDefault="0048425A" w:rsidP="0048425A">
      <w:pPr>
        <w:ind w:firstLine="1985"/>
        <w:rPr>
          <w:rFonts w:ascii="Arial" w:hAnsi="Arial" w:cs="Arial"/>
          <w:sz w:val="12"/>
        </w:rPr>
      </w:pPr>
    </w:p>
    <w:p w:rsidR="00ED3B59" w:rsidRDefault="00ED3B59" w:rsidP="0048425A">
      <w:pPr>
        <w:ind w:firstLine="1985"/>
        <w:rPr>
          <w:rFonts w:ascii="Arial" w:hAnsi="Arial" w:cs="Arial"/>
          <w:sz w:val="12"/>
        </w:rPr>
      </w:pPr>
    </w:p>
    <w:p w:rsidR="00ED3B59" w:rsidRPr="00C819A4" w:rsidRDefault="00ED3B59" w:rsidP="002A0869">
      <w:pPr>
        <w:ind w:firstLine="1985"/>
        <w:rPr>
          <w:rFonts w:ascii="Arial" w:hAnsi="Arial" w:cs="Arial"/>
          <w:sz w:val="24"/>
          <w:szCs w:val="26"/>
        </w:rPr>
      </w:pPr>
    </w:p>
    <w:p w:rsidR="00ED3B59" w:rsidRPr="00C819A4" w:rsidRDefault="00E76647" w:rsidP="002A0869">
      <w:pPr>
        <w:ind w:firstLine="1985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48425A" w:rsidRPr="00C819A4" w:rsidRDefault="0048425A" w:rsidP="002A0869">
      <w:pPr>
        <w:ind w:left="1701" w:firstLine="284"/>
        <w:rPr>
          <w:rFonts w:ascii="Arial" w:hAnsi="Arial" w:cs="Arial"/>
          <w:sz w:val="10"/>
        </w:rPr>
      </w:pPr>
    </w:p>
    <w:p w:rsidR="0048425A" w:rsidRPr="00C819A4" w:rsidRDefault="0048425A" w:rsidP="00FE6B35">
      <w:pPr>
        <w:ind w:firstLine="1985"/>
        <w:rPr>
          <w:rFonts w:ascii="Arial" w:hAnsi="Arial" w:cs="Arial"/>
          <w:sz w:val="10"/>
        </w:rPr>
      </w:pPr>
    </w:p>
    <w:p w:rsidR="00FE6B35" w:rsidRPr="00C819A4" w:rsidRDefault="00064BFA" w:rsidP="00FE6B35">
      <w:pPr>
        <w:ind w:firstLine="1985"/>
        <w:rPr>
          <w:rFonts w:ascii="Arial" w:hAnsi="Arial" w:cs="Arial"/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58130D66" wp14:editId="6DF5ED59">
                <wp:extent cx="308610" cy="308610"/>
                <wp:effectExtent l="0" t="0" r="0" b="0"/>
                <wp:docPr id="1" name="Rectángulo 1" descr="Resultado de imagen para icons de comite de e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390D8" id="Rectángulo 1" o:spid="_x0000_s1026" alt="Resultado de imagen para icons de comite de etic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NrGJDDaAgAA8wUAAA4AAAAAAAAAAAAAAAAALgIAAGRycy9l&#10;Mm9Eb2MueG1sUEsBAi0AFAAGAAgAAAAhAJj2bA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4323A9" w:rsidP="002A0869">
      <w:pPr>
        <w:rPr>
          <w:rFonts w:ascii="Arial" w:hAnsi="Arial" w:cs="Arial"/>
        </w:rPr>
      </w:pPr>
      <w:r w:rsidRPr="002A0869">
        <w:rPr>
          <w:noProof/>
          <w:sz w:val="26"/>
          <w:szCs w:val="26"/>
          <w:lang w:val="es-MX" w:eastAsia="es-MX"/>
        </w:rPr>
        <w:drawing>
          <wp:anchor distT="0" distB="0" distL="114300" distR="114300" simplePos="0" relativeHeight="251658752" behindDoc="1" locked="0" layoutInCell="1" allowOverlap="1" wp14:anchorId="2540B2B5" wp14:editId="3E14A23F">
            <wp:simplePos x="0" y="0"/>
            <wp:positionH relativeFrom="margin">
              <wp:posOffset>6122035</wp:posOffset>
            </wp:positionH>
            <wp:positionV relativeFrom="paragraph">
              <wp:posOffset>15875</wp:posOffset>
            </wp:positionV>
            <wp:extent cx="1028700" cy="598170"/>
            <wp:effectExtent l="0" t="0" r="0" b="0"/>
            <wp:wrapNone/>
            <wp:docPr id="428" name="Imagen 428" descr="logo orf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rf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01" t="9021" r="7936" b="6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869" w:rsidRPr="00C819A4" w:rsidRDefault="002A0869" w:rsidP="002A0869">
      <w:pPr>
        <w:rPr>
          <w:rFonts w:ascii="Arial" w:hAnsi="Arial" w:cs="Arial"/>
        </w:rPr>
      </w:pPr>
    </w:p>
    <w:p w:rsidR="00ED3B59" w:rsidRDefault="005274A0" w:rsidP="00C420D3">
      <w:pPr>
        <w:tabs>
          <w:tab w:val="left" w:pos="11398"/>
        </w:tabs>
        <w:ind w:right="-514"/>
        <w:rPr>
          <w:rFonts w:ascii="Garamond" w:hAnsi="Garamond" w:cs="Arial"/>
          <w:b/>
          <w:sz w:val="26"/>
          <w:szCs w:val="26"/>
        </w:rPr>
      </w:pPr>
      <w:r w:rsidRPr="00C819A4">
        <w:rPr>
          <w:rFonts w:ascii="Arial" w:hAnsi="Arial" w:cs="Arial"/>
          <w:noProof/>
          <w:sz w:val="24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75A2C6" wp14:editId="18F24433">
                <wp:simplePos x="0" y="0"/>
                <wp:positionH relativeFrom="margin">
                  <wp:posOffset>215265</wp:posOffset>
                </wp:positionH>
                <wp:positionV relativeFrom="paragraph">
                  <wp:posOffset>7620</wp:posOffset>
                </wp:positionV>
                <wp:extent cx="382270" cy="328295"/>
                <wp:effectExtent l="0" t="0" r="17780" b="14605"/>
                <wp:wrapNone/>
                <wp:docPr id="6" name="Forma en 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328295"/>
                        </a:xfrm>
                        <a:prstGeom prst="corner">
                          <a:avLst>
                            <a:gd name="adj1" fmla="val 21192"/>
                            <a:gd name="adj2" fmla="val 20582"/>
                          </a:avLst>
                        </a:prstGeom>
                        <a:solidFill>
                          <a:srgbClr val="006C31"/>
                        </a:solidFill>
                        <a:ln>
                          <a:solidFill>
                            <a:srgbClr val="006C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2022" id="Forma en L 6" o:spid="_x0000_s1026" style="position:absolute;margin-left:16.95pt;margin-top:.6pt;width:30.1pt;height:25.8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227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" path="m,l67570,r,258723l382270,258723r,69572l,328295,,xe" fillcolor="#006c31" strokecolor="#006c31" strokeweight="2pt">
                <v:path arrowok="t" o:connecttype="custom" o:connectlocs="0,0;67570,0;67570,258723;382270,258723;382270,328295;0,328295;0,0" o:connectangles="0,0,0,0,0,0,0"/>
                <w10:wrap anchorx="margin"/>
              </v:shape>
            </w:pict>
          </mc:Fallback>
        </mc:AlternateContent>
      </w:r>
      <w:r w:rsidR="00C420D3">
        <w:rPr>
          <w:rFonts w:ascii="Arial" w:hAnsi="Arial" w:cs="Arial"/>
          <w:sz w:val="28"/>
          <w:szCs w:val="26"/>
        </w:rPr>
        <w:tab/>
      </w:r>
      <w:r w:rsidR="00054A93"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98FFEB4" wp14:editId="642B0406">
                <wp:extent cx="301625" cy="301625"/>
                <wp:effectExtent l="0" t="0" r="0" b="0"/>
                <wp:docPr id="2" name="Rectángulo 2" descr="Resultado de imagen para integr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C8D57" id="Rectángulo 2" o:spid="_x0000_s1026" alt="Resultado de imagen para integrid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sTVi5NUCAADlBQAADgAAAAAAAAAAAAAAAAAuAgAAZHJzL2Uyb0Rv&#10;Yy54bWxQSwECLQAUAAYACAAAACEAaDaXa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D3B59" w:rsidSect="0023799C">
      <w:type w:val="continuous"/>
      <w:pgSz w:w="12240" w:h="10380" w:orient="landscape"/>
      <w:pgMar w:top="284" w:right="244" w:bottom="244" w:left="238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3F" w:rsidRDefault="0051533F" w:rsidP="00FD444B">
      <w:r>
        <w:separator/>
      </w:r>
    </w:p>
  </w:endnote>
  <w:endnote w:type="continuationSeparator" w:id="0">
    <w:p w:rsidR="0051533F" w:rsidRDefault="0051533F" w:rsidP="00FD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3F" w:rsidRDefault="0051533F" w:rsidP="00FD444B">
      <w:r>
        <w:separator/>
      </w:r>
    </w:p>
  </w:footnote>
  <w:footnote w:type="continuationSeparator" w:id="0">
    <w:p w:rsidR="0051533F" w:rsidRDefault="0051533F" w:rsidP="00FD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719"/>
    <w:multiLevelType w:val="hybridMultilevel"/>
    <w:tmpl w:val="9132A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460B"/>
    <w:multiLevelType w:val="multilevel"/>
    <w:tmpl w:val="C310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F1AE4"/>
    <w:multiLevelType w:val="multilevel"/>
    <w:tmpl w:val="979A9F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EC3961"/>
    <w:multiLevelType w:val="hybridMultilevel"/>
    <w:tmpl w:val="FFE49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A78D8"/>
    <w:multiLevelType w:val="hybridMultilevel"/>
    <w:tmpl w:val="2910D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1"/>
    <w:rsid w:val="000110B1"/>
    <w:rsid w:val="00014CE9"/>
    <w:rsid w:val="00017C61"/>
    <w:rsid w:val="00023C21"/>
    <w:rsid w:val="00030759"/>
    <w:rsid w:val="00037BBE"/>
    <w:rsid w:val="00047B36"/>
    <w:rsid w:val="00051DB7"/>
    <w:rsid w:val="00054A93"/>
    <w:rsid w:val="00064BFA"/>
    <w:rsid w:val="00071229"/>
    <w:rsid w:val="000719D5"/>
    <w:rsid w:val="000A3CB8"/>
    <w:rsid w:val="000A59AF"/>
    <w:rsid w:val="000B3F2B"/>
    <w:rsid w:val="000D763C"/>
    <w:rsid w:val="000E6719"/>
    <w:rsid w:val="000F47E1"/>
    <w:rsid w:val="000F5EEF"/>
    <w:rsid w:val="00110A0E"/>
    <w:rsid w:val="00111DE8"/>
    <w:rsid w:val="00120DB8"/>
    <w:rsid w:val="001210C7"/>
    <w:rsid w:val="00124C1A"/>
    <w:rsid w:val="001318F9"/>
    <w:rsid w:val="00146491"/>
    <w:rsid w:val="00171CF3"/>
    <w:rsid w:val="00173565"/>
    <w:rsid w:val="00184E82"/>
    <w:rsid w:val="00194E00"/>
    <w:rsid w:val="001B5B27"/>
    <w:rsid w:val="001D4280"/>
    <w:rsid w:val="001F14B6"/>
    <w:rsid w:val="001F4CAE"/>
    <w:rsid w:val="0020328F"/>
    <w:rsid w:val="00213516"/>
    <w:rsid w:val="00213AF3"/>
    <w:rsid w:val="0023799C"/>
    <w:rsid w:val="002417C4"/>
    <w:rsid w:val="002646A7"/>
    <w:rsid w:val="00285574"/>
    <w:rsid w:val="002905F4"/>
    <w:rsid w:val="00292683"/>
    <w:rsid w:val="002A0869"/>
    <w:rsid w:val="002B12E8"/>
    <w:rsid w:val="002E77D1"/>
    <w:rsid w:val="003319D2"/>
    <w:rsid w:val="00336767"/>
    <w:rsid w:val="003725AF"/>
    <w:rsid w:val="0037334B"/>
    <w:rsid w:val="00386A6E"/>
    <w:rsid w:val="003906CF"/>
    <w:rsid w:val="003C1C44"/>
    <w:rsid w:val="003C1EEC"/>
    <w:rsid w:val="003F3959"/>
    <w:rsid w:val="004323A9"/>
    <w:rsid w:val="004411B8"/>
    <w:rsid w:val="0044155D"/>
    <w:rsid w:val="00442B9A"/>
    <w:rsid w:val="004803F8"/>
    <w:rsid w:val="0048425A"/>
    <w:rsid w:val="00494DA2"/>
    <w:rsid w:val="004F6734"/>
    <w:rsid w:val="0051533F"/>
    <w:rsid w:val="0052610B"/>
    <w:rsid w:val="005274A0"/>
    <w:rsid w:val="00542CF9"/>
    <w:rsid w:val="0056212A"/>
    <w:rsid w:val="005A40F7"/>
    <w:rsid w:val="005C15A5"/>
    <w:rsid w:val="005D34D4"/>
    <w:rsid w:val="005D5900"/>
    <w:rsid w:val="006014C0"/>
    <w:rsid w:val="00606833"/>
    <w:rsid w:val="00620284"/>
    <w:rsid w:val="00625398"/>
    <w:rsid w:val="00630322"/>
    <w:rsid w:val="006409D1"/>
    <w:rsid w:val="00644CB0"/>
    <w:rsid w:val="006461F6"/>
    <w:rsid w:val="0065797E"/>
    <w:rsid w:val="00673791"/>
    <w:rsid w:val="00675950"/>
    <w:rsid w:val="00684F14"/>
    <w:rsid w:val="006A60CE"/>
    <w:rsid w:val="006A7A68"/>
    <w:rsid w:val="006B05E2"/>
    <w:rsid w:val="006C07FA"/>
    <w:rsid w:val="006C1F22"/>
    <w:rsid w:val="006D794D"/>
    <w:rsid w:val="006E1315"/>
    <w:rsid w:val="006F3E65"/>
    <w:rsid w:val="00716553"/>
    <w:rsid w:val="00730200"/>
    <w:rsid w:val="00745CF1"/>
    <w:rsid w:val="0075594B"/>
    <w:rsid w:val="007759B2"/>
    <w:rsid w:val="007B79F5"/>
    <w:rsid w:val="007C040C"/>
    <w:rsid w:val="007E082C"/>
    <w:rsid w:val="007E578E"/>
    <w:rsid w:val="007E7724"/>
    <w:rsid w:val="007F432E"/>
    <w:rsid w:val="00806248"/>
    <w:rsid w:val="00810EF9"/>
    <w:rsid w:val="00827AFA"/>
    <w:rsid w:val="00846B9E"/>
    <w:rsid w:val="008472C3"/>
    <w:rsid w:val="00850953"/>
    <w:rsid w:val="0086281A"/>
    <w:rsid w:val="008630D5"/>
    <w:rsid w:val="008633CF"/>
    <w:rsid w:val="008678E5"/>
    <w:rsid w:val="00885AE5"/>
    <w:rsid w:val="00891453"/>
    <w:rsid w:val="008A4D00"/>
    <w:rsid w:val="008A6817"/>
    <w:rsid w:val="008B152F"/>
    <w:rsid w:val="008B777E"/>
    <w:rsid w:val="008D1ED5"/>
    <w:rsid w:val="008D2D31"/>
    <w:rsid w:val="008E20D2"/>
    <w:rsid w:val="00907205"/>
    <w:rsid w:val="00911E99"/>
    <w:rsid w:val="00936157"/>
    <w:rsid w:val="009707B0"/>
    <w:rsid w:val="00975C53"/>
    <w:rsid w:val="009A4299"/>
    <w:rsid w:val="009B6AF1"/>
    <w:rsid w:val="009D7C2E"/>
    <w:rsid w:val="009F157D"/>
    <w:rsid w:val="009F3F10"/>
    <w:rsid w:val="00A255D9"/>
    <w:rsid w:val="00A30911"/>
    <w:rsid w:val="00A34FB1"/>
    <w:rsid w:val="00A441BD"/>
    <w:rsid w:val="00A505A8"/>
    <w:rsid w:val="00A56FB2"/>
    <w:rsid w:val="00A73289"/>
    <w:rsid w:val="00A81741"/>
    <w:rsid w:val="00A9032C"/>
    <w:rsid w:val="00A9557E"/>
    <w:rsid w:val="00AA67A0"/>
    <w:rsid w:val="00AC2BF7"/>
    <w:rsid w:val="00AD3A0A"/>
    <w:rsid w:val="00AE69A2"/>
    <w:rsid w:val="00AF545C"/>
    <w:rsid w:val="00B252D0"/>
    <w:rsid w:val="00B85C89"/>
    <w:rsid w:val="00B92E55"/>
    <w:rsid w:val="00BA73EF"/>
    <w:rsid w:val="00BB5C89"/>
    <w:rsid w:val="00BB730D"/>
    <w:rsid w:val="00BC45F7"/>
    <w:rsid w:val="00BD2567"/>
    <w:rsid w:val="00BE6A81"/>
    <w:rsid w:val="00BF4EDF"/>
    <w:rsid w:val="00C1411D"/>
    <w:rsid w:val="00C14200"/>
    <w:rsid w:val="00C14B1B"/>
    <w:rsid w:val="00C420D3"/>
    <w:rsid w:val="00C42D94"/>
    <w:rsid w:val="00C47E45"/>
    <w:rsid w:val="00C66E2B"/>
    <w:rsid w:val="00C819A4"/>
    <w:rsid w:val="00C876F4"/>
    <w:rsid w:val="00C95DD4"/>
    <w:rsid w:val="00C95FC1"/>
    <w:rsid w:val="00CA65BF"/>
    <w:rsid w:val="00CD1079"/>
    <w:rsid w:val="00CE235B"/>
    <w:rsid w:val="00CE61D5"/>
    <w:rsid w:val="00D00BE2"/>
    <w:rsid w:val="00D1567F"/>
    <w:rsid w:val="00D23D9B"/>
    <w:rsid w:val="00D25FE5"/>
    <w:rsid w:val="00D332AF"/>
    <w:rsid w:val="00D366AE"/>
    <w:rsid w:val="00D46A4B"/>
    <w:rsid w:val="00D54218"/>
    <w:rsid w:val="00D56D72"/>
    <w:rsid w:val="00D822BF"/>
    <w:rsid w:val="00D95310"/>
    <w:rsid w:val="00DC229F"/>
    <w:rsid w:val="00DD0F2E"/>
    <w:rsid w:val="00DD2908"/>
    <w:rsid w:val="00DD6F0D"/>
    <w:rsid w:val="00DE1022"/>
    <w:rsid w:val="00E04420"/>
    <w:rsid w:val="00E20A7C"/>
    <w:rsid w:val="00E24FA9"/>
    <w:rsid w:val="00E366FB"/>
    <w:rsid w:val="00E54A9D"/>
    <w:rsid w:val="00E7602C"/>
    <w:rsid w:val="00E76647"/>
    <w:rsid w:val="00ED3B59"/>
    <w:rsid w:val="00EE1127"/>
    <w:rsid w:val="00EE3FC5"/>
    <w:rsid w:val="00EF61F5"/>
    <w:rsid w:val="00F409AA"/>
    <w:rsid w:val="00F634A1"/>
    <w:rsid w:val="00F86167"/>
    <w:rsid w:val="00F87E75"/>
    <w:rsid w:val="00F96522"/>
    <w:rsid w:val="00FA22F5"/>
    <w:rsid w:val="00FA4043"/>
    <w:rsid w:val="00FC57D3"/>
    <w:rsid w:val="00FD444B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06977-3176-458A-A87D-174A0E99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ipervnculo">
    <w:name w:val="Hyperlink"/>
    <w:uiPriority w:val="99"/>
    <w:unhideWhenUsed/>
    <w:rsid w:val="00DD6F0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D6F0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17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4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D2D31"/>
    <w:rPr>
      <w:lang w:eastAsia="en-US"/>
    </w:rPr>
  </w:style>
  <w:style w:type="paragraph" w:styleId="Prrafodelista">
    <w:name w:val="List Paragraph"/>
    <w:basedOn w:val="Normal"/>
    <w:uiPriority w:val="34"/>
    <w:qFormat/>
    <w:rsid w:val="00213A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444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44B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D444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44B"/>
    <w:rPr>
      <w:lang w:eastAsia="en-US"/>
    </w:rPr>
  </w:style>
  <w:style w:type="character" w:customStyle="1" w:styleId="apple-converted-space">
    <w:name w:val="apple-converted-space"/>
    <w:basedOn w:val="Fuentedeprrafopredeter"/>
    <w:rsid w:val="00BD2567"/>
  </w:style>
  <w:style w:type="character" w:styleId="nfasis">
    <w:name w:val="Emphasis"/>
    <w:basedOn w:val="Fuentedeprrafopredeter"/>
    <w:uiPriority w:val="20"/>
    <w:qFormat/>
    <w:rsid w:val="00BD2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so\AppData\Local\Microsoft\Windows\Temporary%20Internet%20Files\Content.Outlook\NQ5S2R6M\Plantilla%20Boletin%20SEFISVER%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3F34-58EA-4FEA-BB3A-4C843D64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Boletin SEFISVER 5.dotx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Rasso Juárez</dc:creator>
  <cp:lastModifiedBy>Arcelid Herrera García</cp:lastModifiedBy>
  <cp:revision>2</cp:revision>
  <cp:lastPrinted>2017-03-13T18:15:00Z</cp:lastPrinted>
  <dcterms:created xsi:type="dcterms:W3CDTF">2017-03-21T16:36:00Z</dcterms:created>
  <dcterms:modified xsi:type="dcterms:W3CDTF">2017-03-21T16:36:00Z</dcterms:modified>
</cp:coreProperties>
</file>